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926" w:rsidRPr="00955980" w:rsidRDefault="00683926" w:rsidP="00465231">
      <w:pPr>
        <w:spacing w:line="300" w:lineRule="auto"/>
        <w:rPr>
          <w:rFonts w:ascii="Arial" w:hAnsi="Arial" w:cs="Arial"/>
          <w:b/>
          <w:sz w:val="28"/>
          <w:szCs w:val="28"/>
        </w:rPr>
      </w:pPr>
      <w:r w:rsidRPr="00955980">
        <w:rPr>
          <w:rFonts w:ascii="Arial" w:hAnsi="Arial" w:cs="Arial"/>
          <w:b/>
          <w:sz w:val="28"/>
          <w:szCs w:val="28"/>
        </w:rPr>
        <w:t xml:space="preserve">Gratulationsschreiben für Paare zum 1. Hochzeitstag </w:t>
      </w:r>
    </w:p>
    <w:p w:rsidR="00683926" w:rsidRPr="00955980" w:rsidRDefault="00465231" w:rsidP="00465231">
      <w:pPr>
        <w:spacing w:line="300" w:lineRule="auto"/>
        <w:rPr>
          <w:rFonts w:ascii="Arial" w:hAnsi="Arial" w:cs="Arial"/>
          <w:b/>
          <w:i/>
          <w:sz w:val="24"/>
        </w:rPr>
      </w:pPr>
      <w:r w:rsidRPr="00955980">
        <w:rPr>
          <w:rFonts w:ascii="Arial" w:hAnsi="Arial" w:cs="Arial"/>
          <w:b/>
          <w:i/>
          <w:sz w:val="24"/>
        </w:rPr>
        <w:t>Ein Projekt für „Lebenslang Mitglied bleiben“</w:t>
      </w:r>
    </w:p>
    <w:p w:rsidR="00990D93" w:rsidRPr="00543CC4" w:rsidRDefault="00683926" w:rsidP="00F274D1">
      <w:pPr>
        <w:pStyle w:val="Listenabsatz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24"/>
        </w:rPr>
      </w:pPr>
      <w:r w:rsidRPr="00543CC4">
        <w:rPr>
          <w:rFonts w:ascii="Arial" w:hAnsi="Arial" w:cs="Arial"/>
          <w:sz w:val="24"/>
        </w:rPr>
        <w:t>Zielgruppe: Paare (</w:t>
      </w:r>
      <w:r w:rsidR="00990D93" w:rsidRPr="00543CC4">
        <w:rPr>
          <w:rFonts w:ascii="Arial" w:hAnsi="Arial" w:cs="Arial"/>
          <w:sz w:val="24"/>
        </w:rPr>
        <w:t xml:space="preserve">evtl. auch </w:t>
      </w:r>
      <w:r w:rsidRPr="00543CC4">
        <w:rPr>
          <w:rFonts w:ascii="Arial" w:hAnsi="Arial" w:cs="Arial"/>
          <w:sz w:val="24"/>
        </w:rPr>
        <w:t>eingetragene Partnerschaften</w:t>
      </w:r>
      <w:r w:rsidR="00990D93" w:rsidRPr="00543CC4">
        <w:rPr>
          <w:rFonts w:ascii="Arial" w:hAnsi="Arial" w:cs="Arial"/>
          <w:sz w:val="24"/>
        </w:rPr>
        <w:t>)</w:t>
      </w:r>
      <w:r w:rsidRPr="00543CC4">
        <w:rPr>
          <w:rFonts w:ascii="Arial" w:hAnsi="Arial" w:cs="Arial"/>
          <w:sz w:val="24"/>
        </w:rPr>
        <w:t xml:space="preserve">, von denen mind. </w:t>
      </w:r>
      <w:r w:rsidR="00990D93" w:rsidRPr="00543CC4">
        <w:rPr>
          <w:rFonts w:ascii="Arial" w:hAnsi="Arial" w:cs="Arial"/>
          <w:sz w:val="24"/>
        </w:rPr>
        <w:t>ein Teil reformiert ist und das noch in der Kirchgemeinde</w:t>
      </w:r>
      <w:r w:rsidRPr="00543CC4">
        <w:rPr>
          <w:rFonts w:ascii="Arial" w:hAnsi="Arial" w:cs="Arial"/>
          <w:sz w:val="24"/>
        </w:rPr>
        <w:t xml:space="preserve"> wohnt. </w:t>
      </w:r>
      <w:r w:rsidR="00990D93" w:rsidRPr="00543CC4">
        <w:rPr>
          <w:rFonts w:ascii="Arial" w:hAnsi="Arial" w:cs="Arial"/>
          <w:sz w:val="24"/>
        </w:rPr>
        <w:t>Das Datum der zivilen Trauung liegt genau ein Jahr zurück. Das Paar hat nicht kirchlich geheiratet, oder wurde nicht von einem Pfarrer / einer Pfarrerin der eigenen Kirchgemeinde getraut.</w:t>
      </w:r>
    </w:p>
    <w:p w:rsidR="00990D93" w:rsidRPr="00543CC4" w:rsidRDefault="00990D93" w:rsidP="00F274D1">
      <w:pPr>
        <w:pStyle w:val="Listenabsatz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24"/>
        </w:rPr>
      </w:pPr>
      <w:r w:rsidRPr="00543CC4">
        <w:rPr>
          <w:rFonts w:ascii="Arial" w:hAnsi="Arial" w:cs="Arial"/>
          <w:sz w:val="24"/>
        </w:rPr>
        <w:t xml:space="preserve">Paare, die kirchlich mit </w:t>
      </w:r>
      <w:r w:rsidRPr="00543CC4">
        <w:rPr>
          <w:rFonts w:ascii="Arial" w:hAnsi="Arial" w:cs="Arial"/>
          <w:sz w:val="24"/>
        </w:rPr>
        <w:t xml:space="preserve">einem Pfarrer / einer Pfarrerin </w:t>
      </w:r>
      <w:r w:rsidRPr="00543CC4">
        <w:rPr>
          <w:rFonts w:ascii="Arial" w:hAnsi="Arial" w:cs="Arial"/>
          <w:sz w:val="24"/>
        </w:rPr>
        <w:t xml:space="preserve">der eigenen Kirchgemeinde geheiratet haben, bekommen einen persönlichen Brief von ihrem </w:t>
      </w:r>
      <w:r w:rsidRPr="00543CC4">
        <w:rPr>
          <w:rFonts w:ascii="Arial" w:hAnsi="Arial" w:cs="Arial"/>
          <w:sz w:val="24"/>
        </w:rPr>
        <w:t xml:space="preserve">Pfarrer / </w:t>
      </w:r>
      <w:r w:rsidRPr="00543CC4">
        <w:rPr>
          <w:rFonts w:ascii="Arial" w:hAnsi="Arial" w:cs="Arial"/>
          <w:sz w:val="24"/>
        </w:rPr>
        <w:t>ihrer</w:t>
      </w:r>
      <w:r w:rsidRPr="00543CC4">
        <w:rPr>
          <w:rFonts w:ascii="Arial" w:hAnsi="Arial" w:cs="Arial"/>
          <w:sz w:val="24"/>
        </w:rPr>
        <w:t xml:space="preserve"> Pfarrerin</w:t>
      </w:r>
      <w:r w:rsidR="00F274D1" w:rsidRPr="00543CC4">
        <w:rPr>
          <w:rFonts w:ascii="Arial" w:hAnsi="Arial" w:cs="Arial"/>
          <w:sz w:val="24"/>
        </w:rPr>
        <w:t>,</w:t>
      </w:r>
      <w:r w:rsidRPr="00543CC4">
        <w:rPr>
          <w:rFonts w:ascii="Arial" w:hAnsi="Arial" w:cs="Arial"/>
          <w:sz w:val="24"/>
        </w:rPr>
        <w:t xml:space="preserve"> nach Möglichkeit von Hand geschrieben (Textvorschlag s. separate Massnahme).</w:t>
      </w:r>
    </w:p>
    <w:p w:rsidR="002053BC" w:rsidRPr="00543CC4" w:rsidRDefault="00990D93" w:rsidP="00F274D1">
      <w:pPr>
        <w:pStyle w:val="Listenabsatz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24"/>
        </w:rPr>
      </w:pPr>
      <w:r w:rsidRPr="00543CC4">
        <w:rPr>
          <w:rFonts w:ascii="Arial" w:hAnsi="Arial" w:cs="Arial"/>
          <w:sz w:val="24"/>
        </w:rPr>
        <w:t>Das Pfarrteam beschliesst, ob auch gleichgeschlechtliche Paare mit eingetragenen Partnerschaften angeschrieben werden</w:t>
      </w:r>
      <w:r w:rsidR="006E30B6" w:rsidRPr="00543CC4">
        <w:rPr>
          <w:rFonts w:ascii="Arial" w:hAnsi="Arial" w:cs="Arial"/>
          <w:sz w:val="24"/>
        </w:rPr>
        <w:t xml:space="preserve">. </w:t>
      </w:r>
    </w:p>
    <w:p w:rsidR="00005039" w:rsidRPr="00543CC4" w:rsidRDefault="00683926" w:rsidP="00F274D1">
      <w:pPr>
        <w:pStyle w:val="Listenabsatz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24"/>
        </w:rPr>
      </w:pPr>
      <w:r w:rsidRPr="00543CC4">
        <w:rPr>
          <w:rFonts w:ascii="Arial" w:hAnsi="Arial" w:cs="Arial"/>
          <w:sz w:val="24"/>
        </w:rPr>
        <w:t xml:space="preserve">Massnahme: Gratulationskarte zum 1. Hochzeitstag </w:t>
      </w:r>
      <w:r w:rsidR="00990D93" w:rsidRPr="00543CC4">
        <w:rPr>
          <w:rFonts w:ascii="Arial" w:hAnsi="Arial" w:cs="Arial"/>
          <w:sz w:val="24"/>
        </w:rPr>
        <w:t>- Inhalt</w:t>
      </w:r>
      <w:r w:rsidRPr="00543CC4">
        <w:rPr>
          <w:rFonts w:ascii="Arial" w:hAnsi="Arial" w:cs="Arial"/>
          <w:sz w:val="24"/>
        </w:rPr>
        <w:t xml:space="preserve">: </w:t>
      </w:r>
      <w:r w:rsidRPr="00543CC4">
        <w:rPr>
          <w:rFonts w:ascii="Arial" w:hAnsi="Arial" w:cs="Arial"/>
          <w:sz w:val="24"/>
        </w:rPr>
        <w:br/>
      </w:r>
      <w:r w:rsidR="00990D93" w:rsidRPr="00543CC4">
        <w:rPr>
          <w:rFonts w:ascii="Arial" w:hAnsi="Arial" w:cs="Arial"/>
          <w:sz w:val="24"/>
        </w:rPr>
        <w:t xml:space="preserve">Der/die Pfarrer/in oder die Kirchgemeinde </w:t>
      </w:r>
      <w:r w:rsidR="00990D93" w:rsidRPr="00543CC4">
        <w:rPr>
          <w:rFonts w:ascii="Arial" w:hAnsi="Arial" w:cs="Arial"/>
          <w:sz w:val="24"/>
        </w:rPr>
        <w:t>gr</w:t>
      </w:r>
      <w:r w:rsidR="00990D93" w:rsidRPr="00543CC4">
        <w:rPr>
          <w:rFonts w:ascii="Arial" w:hAnsi="Arial" w:cs="Arial"/>
          <w:sz w:val="24"/>
        </w:rPr>
        <w:t xml:space="preserve">atuliert </w:t>
      </w:r>
      <w:r w:rsidRPr="00543CC4">
        <w:rPr>
          <w:rFonts w:ascii="Arial" w:hAnsi="Arial" w:cs="Arial"/>
          <w:sz w:val="24"/>
        </w:rPr>
        <w:t xml:space="preserve">zur Eheschliessung </w:t>
      </w:r>
      <w:r w:rsidR="00990D93" w:rsidRPr="00543CC4">
        <w:rPr>
          <w:rFonts w:ascii="Arial" w:hAnsi="Arial" w:cs="Arial"/>
          <w:sz w:val="24"/>
        </w:rPr>
        <w:t>und freu</w:t>
      </w:r>
      <w:r w:rsidR="00F274D1" w:rsidRPr="00543CC4">
        <w:rPr>
          <w:rFonts w:ascii="Arial" w:hAnsi="Arial" w:cs="Arial"/>
          <w:sz w:val="24"/>
        </w:rPr>
        <w:t>t</w:t>
      </w:r>
      <w:r w:rsidR="00990D93" w:rsidRPr="00543CC4">
        <w:rPr>
          <w:rFonts w:ascii="Arial" w:hAnsi="Arial" w:cs="Arial"/>
          <w:sz w:val="24"/>
        </w:rPr>
        <w:t xml:space="preserve"> mich mit </w:t>
      </w:r>
      <w:r w:rsidR="00F274D1" w:rsidRPr="00543CC4">
        <w:rPr>
          <w:rFonts w:ascii="Arial" w:hAnsi="Arial" w:cs="Arial"/>
          <w:sz w:val="24"/>
        </w:rPr>
        <w:t>i</w:t>
      </w:r>
      <w:r w:rsidR="00990D93" w:rsidRPr="00543CC4">
        <w:rPr>
          <w:rFonts w:ascii="Arial" w:hAnsi="Arial" w:cs="Arial"/>
          <w:sz w:val="24"/>
        </w:rPr>
        <w:t>hnen, dass zwei</w:t>
      </w:r>
      <w:r w:rsidRPr="00543CC4">
        <w:rPr>
          <w:rFonts w:ascii="Arial" w:hAnsi="Arial" w:cs="Arial"/>
          <w:sz w:val="24"/>
        </w:rPr>
        <w:t xml:space="preserve"> Liebende füreinander in ganz besonderer Weise da sein wollen. Gott freut sich über Zeichen der Liebe,</w:t>
      </w:r>
      <w:r w:rsidR="00990D93" w:rsidRPr="00543CC4">
        <w:rPr>
          <w:rFonts w:ascii="Arial" w:hAnsi="Arial" w:cs="Arial"/>
          <w:sz w:val="24"/>
        </w:rPr>
        <w:t xml:space="preserve"> wie sie eine Heirat darstellt.</w:t>
      </w:r>
    </w:p>
    <w:p w:rsidR="00F274D1" w:rsidRPr="00543CC4" w:rsidRDefault="00BD44C5" w:rsidP="00F274D1">
      <w:pPr>
        <w:pStyle w:val="Listenabsatz"/>
        <w:spacing w:after="120" w:line="240" w:lineRule="auto"/>
        <w:rPr>
          <w:rFonts w:ascii="Arial" w:hAnsi="Arial" w:cs="Arial"/>
          <w:i/>
        </w:rPr>
      </w:pPr>
      <w:r w:rsidRPr="00543CC4">
        <w:rPr>
          <w:rFonts w:ascii="Arial" w:hAnsi="Arial" w:cs="Arial"/>
          <w:sz w:val="24"/>
        </w:rPr>
        <w:t xml:space="preserve">Musterformulierung </w:t>
      </w:r>
      <w:r w:rsidR="00653710" w:rsidRPr="00543CC4">
        <w:rPr>
          <w:rFonts w:ascii="Arial" w:hAnsi="Arial" w:cs="Arial"/>
          <w:sz w:val="24"/>
        </w:rPr>
        <w:t>für die Gratulationskarten</w:t>
      </w:r>
      <w:r w:rsidR="00005039" w:rsidRPr="00543CC4">
        <w:rPr>
          <w:rFonts w:ascii="Arial" w:hAnsi="Arial" w:cs="Arial"/>
          <w:sz w:val="24"/>
        </w:rPr>
        <w:t xml:space="preserve">: </w:t>
      </w:r>
      <w:r w:rsidR="00005039" w:rsidRPr="00543CC4">
        <w:rPr>
          <w:rFonts w:ascii="Arial" w:hAnsi="Arial" w:cs="Arial"/>
          <w:sz w:val="24"/>
        </w:rPr>
        <w:br/>
      </w:r>
      <w:r w:rsidR="00005039" w:rsidRPr="00543CC4">
        <w:rPr>
          <w:rFonts w:ascii="Arial" w:hAnsi="Arial" w:cs="Arial"/>
          <w:i/>
        </w:rPr>
        <w:t>Liebe Frau</w:t>
      </w:r>
      <w:r w:rsidR="00005039" w:rsidRPr="00543CC4">
        <w:rPr>
          <w:rFonts w:ascii="Arial" w:hAnsi="Arial" w:cs="Arial"/>
          <w:i/>
        </w:rPr>
        <w:br/>
        <w:t>Lieber Herr</w:t>
      </w:r>
      <w:r w:rsidR="00F274D1" w:rsidRPr="00543CC4">
        <w:rPr>
          <w:rFonts w:ascii="Arial" w:hAnsi="Arial" w:cs="Arial"/>
          <w:i/>
        </w:rPr>
        <w:t xml:space="preserve"> (kursiv</w:t>
      </w:r>
      <w:r w:rsidR="00F274D1" w:rsidRPr="00543CC4">
        <w:rPr>
          <w:rFonts w:ascii="Arial" w:hAnsi="Arial" w:cs="Arial"/>
          <w:i/>
        </w:rPr>
        <w:t xml:space="preserve"> = von Hand geschrieben</w:t>
      </w:r>
      <w:r w:rsidR="00F274D1" w:rsidRPr="00543CC4">
        <w:rPr>
          <w:rFonts w:ascii="Arial" w:hAnsi="Arial" w:cs="Arial"/>
          <w:i/>
        </w:rPr>
        <w:t>)</w:t>
      </w:r>
    </w:p>
    <w:p w:rsidR="00E26F7C" w:rsidRPr="00543CC4" w:rsidRDefault="00005039" w:rsidP="00F274D1">
      <w:pPr>
        <w:spacing w:after="120" w:line="240" w:lineRule="auto"/>
        <w:ind w:left="1134"/>
        <w:rPr>
          <w:rFonts w:ascii="Arial" w:hAnsi="Arial" w:cs="Arial"/>
        </w:rPr>
      </w:pPr>
      <w:r w:rsidRPr="00543CC4">
        <w:rPr>
          <w:rFonts w:ascii="Arial" w:hAnsi="Arial" w:cs="Arial"/>
          <w:i/>
        </w:rPr>
        <w:t xml:space="preserve">Samstag, 25. Mai 2015 </w:t>
      </w:r>
      <w:r w:rsidRPr="00543CC4">
        <w:rPr>
          <w:rFonts w:ascii="Arial" w:hAnsi="Arial" w:cs="Arial"/>
        </w:rPr>
        <w:t xml:space="preserve">– Erinnern Sie sich an diesen Tag? An Bilder, Erinnerungen, Gefühle, die mit diesem Tag verbunden </w:t>
      </w:r>
      <w:r w:rsidR="00F274D1" w:rsidRPr="00543CC4">
        <w:rPr>
          <w:rFonts w:ascii="Arial" w:hAnsi="Arial" w:cs="Arial"/>
        </w:rPr>
        <w:t>sind.</w:t>
      </w:r>
      <w:r w:rsidRPr="00543CC4">
        <w:rPr>
          <w:rFonts w:ascii="Arial" w:hAnsi="Arial" w:cs="Arial"/>
        </w:rPr>
        <w:t xml:space="preserve"> Zu Ihrem ersten Hochzeitstag</w:t>
      </w:r>
      <w:r w:rsidR="00990D93" w:rsidRPr="00543CC4">
        <w:rPr>
          <w:rFonts w:ascii="Arial" w:hAnsi="Arial" w:cs="Arial"/>
        </w:rPr>
        <w:t xml:space="preserve"> </w:t>
      </w:r>
      <w:r w:rsidRPr="00543CC4">
        <w:rPr>
          <w:rFonts w:ascii="Arial" w:hAnsi="Arial" w:cs="Arial"/>
        </w:rPr>
        <w:t>gratuliere ich Ihnen ganz herzlich</w:t>
      </w:r>
      <w:r w:rsidR="00F82BE0" w:rsidRPr="00543CC4">
        <w:rPr>
          <w:rFonts w:ascii="Arial" w:hAnsi="Arial" w:cs="Arial"/>
        </w:rPr>
        <w:t xml:space="preserve">. </w:t>
      </w:r>
      <w:r w:rsidR="00BD44C5" w:rsidRPr="00543CC4">
        <w:rPr>
          <w:rFonts w:ascii="Arial" w:hAnsi="Arial" w:cs="Arial"/>
        </w:rPr>
        <w:t>A</w:t>
      </w:r>
      <w:r w:rsidR="00E26F7C" w:rsidRPr="00543CC4">
        <w:rPr>
          <w:rFonts w:ascii="Arial" w:hAnsi="Arial" w:cs="Arial"/>
        </w:rPr>
        <w:t>ls Pfarrer Ihr</w:t>
      </w:r>
      <w:r w:rsidR="00BD44C5" w:rsidRPr="00543CC4">
        <w:rPr>
          <w:rFonts w:ascii="Arial" w:hAnsi="Arial" w:cs="Arial"/>
        </w:rPr>
        <w:t xml:space="preserve">er Kirchgemeinde freue ich mich, dass </w:t>
      </w:r>
      <w:r w:rsidR="00E26F7C" w:rsidRPr="00543CC4">
        <w:rPr>
          <w:rFonts w:ascii="Arial" w:hAnsi="Arial" w:cs="Arial"/>
        </w:rPr>
        <w:t>Ihre Liebe</w:t>
      </w:r>
      <w:r w:rsidR="00BD44C5" w:rsidRPr="00543CC4">
        <w:rPr>
          <w:rFonts w:ascii="Arial" w:hAnsi="Arial" w:cs="Arial"/>
        </w:rPr>
        <w:t xml:space="preserve"> mit der Eheschliessu</w:t>
      </w:r>
      <w:r w:rsidR="00543CC4" w:rsidRPr="00543CC4">
        <w:rPr>
          <w:rFonts w:ascii="Arial" w:hAnsi="Arial" w:cs="Arial"/>
        </w:rPr>
        <w:t>n</w:t>
      </w:r>
      <w:r w:rsidR="00BD44C5" w:rsidRPr="00543CC4">
        <w:rPr>
          <w:rFonts w:ascii="Arial" w:hAnsi="Arial" w:cs="Arial"/>
        </w:rPr>
        <w:t xml:space="preserve">g </w:t>
      </w:r>
      <w:r w:rsidR="00E26F7C" w:rsidRPr="00543CC4">
        <w:rPr>
          <w:rFonts w:ascii="Arial" w:hAnsi="Arial" w:cs="Arial"/>
        </w:rPr>
        <w:t>vor einem Jahr ein</w:t>
      </w:r>
      <w:r w:rsidR="00BD44C5" w:rsidRPr="00543CC4">
        <w:rPr>
          <w:rFonts w:ascii="Arial" w:hAnsi="Arial" w:cs="Arial"/>
        </w:rPr>
        <w:t xml:space="preserve">e </w:t>
      </w:r>
      <w:r w:rsidR="00BD44C5" w:rsidRPr="00543CC4">
        <w:rPr>
          <w:rFonts w:ascii="Arial" w:hAnsi="Arial" w:cs="Arial"/>
        </w:rPr>
        <w:t xml:space="preserve">so schöne wie auch </w:t>
      </w:r>
      <w:r w:rsidR="00E26F7C" w:rsidRPr="00543CC4">
        <w:rPr>
          <w:rFonts w:ascii="Arial" w:hAnsi="Arial" w:cs="Arial"/>
        </w:rPr>
        <w:t xml:space="preserve">verbindliche Form bekommen hat. </w:t>
      </w:r>
    </w:p>
    <w:p w:rsidR="00DD2DEC" w:rsidRPr="00543CC4" w:rsidRDefault="008B30EE" w:rsidP="00F274D1">
      <w:pPr>
        <w:pStyle w:val="Listenabsatz"/>
        <w:spacing w:after="120" w:line="240" w:lineRule="auto"/>
        <w:ind w:left="1134"/>
        <w:rPr>
          <w:rFonts w:ascii="Arial" w:hAnsi="Arial" w:cs="Arial"/>
        </w:rPr>
      </w:pPr>
      <w:r w:rsidRPr="00543CC4">
        <w:rPr>
          <w:rFonts w:ascii="Arial" w:hAnsi="Arial" w:cs="Arial"/>
        </w:rPr>
        <w:t>Ich wünsche Ihnen für das nächste Ehejahr</w:t>
      </w:r>
      <w:r w:rsidR="00AE541F" w:rsidRPr="00543CC4">
        <w:rPr>
          <w:rFonts w:ascii="Arial" w:hAnsi="Arial" w:cs="Arial"/>
        </w:rPr>
        <w:t xml:space="preserve"> alles Gute</w:t>
      </w:r>
      <w:r w:rsidR="00F274D1" w:rsidRPr="00543CC4">
        <w:rPr>
          <w:rFonts w:ascii="Arial" w:hAnsi="Arial" w:cs="Arial"/>
        </w:rPr>
        <w:t xml:space="preserve"> und </w:t>
      </w:r>
      <w:r w:rsidRPr="00543CC4">
        <w:rPr>
          <w:rFonts w:ascii="Arial" w:hAnsi="Arial" w:cs="Arial"/>
        </w:rPr>
        <w:t>dass Ihre Liebe wach</w:t>
      </w:r>
      <w:bookmarkStart w:id="0" w:name="_GoBack"/>
      <w:bookmarkEnd w:id="0"/>
      <w:r w:rsidRPr="00543CC4">
        <w:rPr>
          <w:rFonts w:ascii="Arial" w:hAnsi="Arial" w:cs="Arial"/>
        </w:rPr>
        <w:t>sen und sich vertiefen kann.</w:t>
      </w:r>
      <w:r w:rsidRPr="00543CC4">
        <w:rPr>
          <w:rFonts w:ascii="Arial" w:hAnsi="Arial" w:cs="Arial"/>
        </w:rPr>
        <w:t xml:space="preserve"> </w:t>
      </w:r>
    </w:p>
    <w:p w:rsidR="006939F9" w:rsidRPr="00543CC4" w:rsidRDefault="006939F9" w:rsidP="00F274D1">
      <w:pPr>
        <w:pStyle w:val="Listenabsatz"/>
        <w:spacing w:after="120" w:line="240" w:lineRule="auto"/>
        <w:ind w:left="1134"/>
        <w:rPr>
          <w:rFonts w:ascii="Arial" w:hAnsi="Arial" w:cs="Arial"/>
        </w:rPr>
      </w:pPr>
      <w:r w:rsidRPr="00543CC4">
        <w:rPr>
          <w:rFonts w:ascii="Arial" w:hAnsi="Arial" w:cs="Arial"/>
        </w:rPr>
        <w:t>Herzliche Grüsse</w:t>
      </w:r>
    </w:p>
    <w:p w:rsidR="00FC4359" w:rsidRPr="00543CC4" w:rsidRDefault="00FC4359" w:rsidP="00F274D1">
      <w:pPr>
        <w:pStyle w:val="Listenabsatz"/>
        <w:spacing w:after="120" w:line="240" w:lineRule="auto"/>
        <w:rPr>
          <w:rFonts w:ascii="Arial" w:hAnsi="Arial" w:cs="Arial"/>
        </w:rPr>
      </w:pPr>
    </w:p>
    <w:p w:rsidR="00683926" w:rsidRPr="00543CC4" w:rsidRDefault="00F274D1" w:rsidP="00F274D1">
      <w:pPr>
        <w:pStyle w:val="Listenabsatz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24"/>
        </w:rPr>
      </w:pPr>
      <w:r w:rsidRPr="00543CC4">
        <w:rPr>
          <w:rFonts w:ascii="Arial" w:hAnsi="Arial" w:cs="Arial"/>
          <w:sz w:val="24"/>
        </w:rPr>
        <w:t xml:space="preserve">Medium: Postkarte, Format </w:t>
      </w:r>
      <w:r w:rsidR="00CA4738" w:rsidRPr="00543CC4">
        <w:rPr>
          <w:rFonts w:ascii="Arial" w:hAnsi="Arial" w:cs="Arial"/>
          <w:sz w:val="24"/>
        </w:rPr>
        <w:t>A5, farbig</w:t>
      </w:r>
      <w:r w:rsidRPr="00543CC4">
        <w:rPr>
          <w:rFonts w:ascii="Arial" w:hAnsi="Arial" w:cs="Arial"/>
          <w:sz w:val="24"/>
        </w:rPr>
        <w:t xml:space="preserve"> mit Bildmotiv auf der Vorderseite</w:t>
      </w:r>
      <w:r w:rsidR="00CA4738" w:rsidRPr="00543CC4">
        <w:rPr>
          <w:rFonts w:ascii="Arial" w:hAnsi="Arial" w:cs="Arial"/>
          <w:sz w:val="24"/>
        </w:rPr>
        <w:t>, als Kart</w:t>
      </w:r>
      <w:r w:rsidRPr="00543CC4">
        <w:rPr>
          <w:rFonts w:ascii="Arial" w:hAnsi="Arial" w:cs="Arial"/>
          <w:sz w:val="24"/>
        </w:rPr>
        <w:t>e ohne Kuvert</w:t>
      </w:r>
      <w:r w:rsidR="00CA4738" w:rsidRPr="00543CC4">
        <w:rPr>
          <w:rFonts w:ascii="Arial" w:hAnsi="Arial" w:cs="Arial"/>
          <w:sz w:val="24"/>
        </w:rPr>
        <w:t>. Text vorgedruckt, einheitlich</w:t>
      </w:r>
      <w:r w:rsidRPr="00543CC4">
        <w:rPr>
          <w:rFonts w:ascii="Arial" w:hAnsi="Arial" w:cs="Arial"/>
          <w:sz w:val="24"/>
        </w:rPr>
        <w:t xml:space="preserve"> oder von Hand geschrieben.</w:t>
      </w:r>
      <w:r w:rsidR="00CA4738" w:rsidRPr="00543CC4">
        <w:rPr>
          <w:rFonts w:ascii="Arial" w:hAnsi="Arial" w:cs="Arial"/>
          <w:sz w:val="24"/>
        </w:rPr>
        <w:t xml:space="preserve"> Anrede und Unterschriften persönlich, </w:t>
      </w:r>
      <w:r w:rsidR="00653710" w:rsidRPr="00543CC4">
        <w:rPr>
          <w:rFonts w:ascii="Arial" w:hAnsi="Arial" w:cs="Arial"/>
          <w:sz w:val="24"/>
        </w:rPr>
        <w:t xml:space="preserve">Verteilung </w:t>
      </w:r>
      <w:r w:rsidR="00CA4738" w:rsidRPr="00543CC4">
        <w:rPr>
          <w:rFonts w:ascii="Arial" w:hAnsi="Arial" w:cs="Arial"/>
          <w:sz w:val="24"/>
        </w:rPr>
        <w:t>nach Pfarrkreis</w:t>
      </w:r>
      <w:r w:rsidR="00653710" w:rsidRPr="00543CC4">
        <w:rPr>
          <w:rFonts w:ascii="Arial" w:hAnsi="Arial" w:cs="Arial"/>
          <w:sz w:val="24"/>
        </w:rPr>
        <w:t xml:space="preserve">, mit persönlichen Koordinaten = Ansprechperson! </w:t>
      </w:r>
      <w:r w:rsidR="00CA4738" w:rsidRPr="00543CC4">
        <w:rPr>
          <w:rFonts w:ascii="Arial" w:hAnsi="Arial" w:cs="Arial"/>
          <w:sz w:val="24"/>
        </w:rPr>
        <w:t xml:space="preserve">Verschickt auf </w:t>
      </w:r>
      <w:r w:rsidR="00BD44C5" w:rsidRPr="00543CC4">
        <w:rPr>
          <w:rFonts w:ascii="Arial" w:hAnsi="Arial" w:cs="Arial"/>
          <w:sz w:val="24"/>
        </w:rPr>
        <w:t xml:space="preserve">den </w:t>
      </w:r>
      <w:r w:rsidR="00CA4738" w:rsidRPr="00543CC4">
        <w:rPr>
          <w:rFonts w:ascii="Arial" w:hAnsi="Arial" w:cs="Arial"/>
          <w:sz w:val="24"/>
        </w:rPr>
        <w:t>Termin</w:t>
      </w:r>
      <w:r w:rsidR="00BD44C5" w:rsidRPr="00543CC4">
        <w:rPr>
          <w:rFonts w:ascii="Arial" w:hAnsi="Arial" w:cs="Arial"/>
          <w:sz w:val="24"/>
        </w:rPr>
        <w:t xml:space="preserve"> der Eheschliessung per </w:t>
      </w:r>
      <w:r w:rsidR="00CA4738" w:rsidRPr="00543CC4">
        <w:rPr>
          <w:rFonts w:ascii="Arial" w:hAnsi="Arial" w:cs="Arial"/>
          <w:sz w:val="24"/>
        </w:rPr>
        <w:t xml:space="preserve">A-Post. </w:t>
      </w:r>
    </w:p>
    <w:p w:rsidR="00543CC4" w:rsidRPr="00543CC4" w:rsidRDefault="00F274D1" w:rsidP="00F274D1">
      <w:pPr>
        <w:pStyle w:val="Listenabsatz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24"/>
        </w:rPr>
      </w:pPr>
      <w:r w:rsidRPr="00543CC4">
        <w:rPr>
          <w:rFonts w:ascii="Arial" w:hAnsi="Arial" w:cs="Arial"/>
          <w:sz w:val="24"/>
        </w:rPr>
        <w:t>Mögliche zweite, ergänzende</w:t>
      </w:r>
      <w:r w:rsidR="00683926" w:rsidRPr="00543CC4">
        <w:rPr>
          <w:rFonts w:ascii="Arial" w:hAnsi="Arial" w:cs="Arial"/>
          <w:sz w:val="24"/>
        </w:rPr>
        <w:t xml:space="preserve"> Massnahme: </w:t>
      </w:r>
      <w:r w:rsidR="00AE541F" w:rsidRPr="00543CC4">
        <w:rPr>
          <w:rFonts w:ascii="Arial" w:hAnsi="Arial" w:cs="Arial"/>
          <w:sz w:val="24"/>
        </w:rPr>
        <w:t xml:space="preserve">Der </w:t>
      </w:r>
      <w:r w:rsidRPr="00543CC4">
        <w:rPr>
          <w:rFonts w:ascii="Arial" w:hAnsi="Arial" w:cs="Arial"/>
          <w:sz w:val="24"/>
        </w:rPr>
        <w:t>„</w:t>
      </w:r>
      <w:r w:rsidR="00AE541F" w:rsidRPr="00543CC4">
        <w:rPr>
          <w:rFonts w:ascii="Arial" w:hAnsi="Arial" w:cs="Arial"/>
          <w:sz w:val="24"/>
        </w:rPr>
        <w:t>Apéro</w:t>
      </w:r>
      <w:r w:rsidR="00465231" w:rsidRPr="00543CC4">
        <w:rPr>
          <w:rFonts w:ascii="Arial" w:hAnsi="Arial" w:cs="Arial"/>
          <w:sz w:val="24"/>
        </w:rPr>
        <w:t xml:space="preserve"> für Frischverheiratete“. Findet einmal jährlich statt. </w:t>
      </w:r>
      <w:r w:rsidR="00F967AB" w:rsidRPr="00543CC4">
        <w:rPr>
          <w:rFonts w:ascii="Arial" w:hAnsi="Arial" w:cs="Arial"/>
          <w:sz w:val="24"/>
        </w:rPr>
        <w:t xml:space="preserve">Dient zur Begegnung, zum Kennenlernen, Austausch mit </w:t>
      </w:r>
      <w:r w:rsidRPr="00543CC4">
        <w:rPr>
          <w:rFonts w:ascii="Arial" w:hAnsi="Arial" w:cs="Arial"/>
          <w:sz w:val="24"/>
        </w:rPr>
        <w:t>anderen jungen Paaren</w:t>
      </w:r>
      <w:r w:rsidR="00290222" w:rsidRPr="00543CC4">
        <w:rPr>
          <w:rFonts w:ascii="Arial" w:hAnsi="Arial" w:cs="Arial"/>
          <w:sz w:val="24"/>
        </w:rPr>
        <w:t xml:space="preserve">. </w:t>
      </w:r>
      <w:r w:rsidRPr="00543CC4">
        <w:rPr>
          <w:rFonts w:ascii="Arial" w:hAnsi="Arial" w:cs="Arial"/>
          <w:sz w:val="24"/>
        </w:rPr>
        <w:t>Falls die Kirchgemeinde das plant, kann die Einladung dazu ganz am Schluss mit einem Satz auf der Karte ergänzt werden.</w:t>
      </w:r>
    </w:p>
    <w:p w:rsidR="00543CC4" w:rsidRDefault="00543CC4" w:rsidP="00543CC4">
      <w:pPr>
        <w:spacing w:after="120" w:line="240" w:lineRule="auto"/>
        <w:ind w:left="360"/>
        <w:rPr>
          <w:rFonts w:ascii="Arial" w:hAnsi="Arial" w:cs="Arial"/>
          <w:sz w:val="24"/>
        </w:rPr>
      </w:pPr>
    </w:p>
    <w:p w:rsidR="00543CC4" w:rsidRPr="00955980" w:rsidRDefault="00543CC4" w:rsidP="00543CC4">
      <w:pPr>
        <w:spacing w:after="120" w:line="240" w:lineRule="auto"/>
        <w:ind w:left="360"/>
        <w:rPr>
          <w:rFonts w:ascii="Arial" w:hAnsi="Arial" w:cs="Arial"/>
          <w:i/>
          <w:sz w:val="24"/>
        </w:rPr>
      </w:pPr>
      <w:r w:rsidRPr="00955980">
        <w:rPr>
          <w:rFonts w:ascii="Arial" w:hAnsi="Arial" w:cs="Arial"/>
          <w:i/>
          <w:sz w:val="24"/>
        </w:rPr>
        <w:t xml:space="preserve">Entwurf von </w:t>
      </w:r>
      <w:r w:rsidR="00955980" w:rsidRPr="00955980">
        <w:rPr>
          <w:rFonts w:ascii="Arial" w:hAnsi="Arial" w:cs="Arial"/>
          <w:i/>
          <w:sz w:val="24"/>
        </w:rPr>
        <w:t>Pfr. Matthias Reuter</w:t>
      </w:r>
      <w:r w:rsidR="00955980">
        <w:rPr>
          <w:rFonts w:ascii="Arial" w:hAnsi="Arial" w:cs="Arial"/>
          <w:i/>
          <w:sz w:val="24"/>
        </w:rPr>
        <w:t>,</w:t>
      </w:r>
      <w:r w:rsidR="00955980" w:rsidRPr="00955980">
        <w:rPr>
          <w:rFonts w:ascii="Arial" w:hAnsi="Arial" w:cs="Arial"/>
          <w:i/>
          <w:sz w:val="24"/>
        </w:rPr>
        <w:t xml:space="preserve"> </w:t>
      </w:r>
      <w:r w:rsidRPr="00955980">
        <w:rPr>
          <w:rFonts w:ascii="Arial" w:hAnsi="Arial" w:cs="Arial"/>
          <w:i/>
          <w:sz w:val="24"/>
        </w:rPr>
        <w:t xml:space="preserve">Kirchgemeinde Zürich-Höngg, </w:t>
      </w:r>
    </w:p>
    <w:p w:rsidR="00955980" w:rsidRDefault="00955980" w:rsidP="00543CC4">
      <w:pPr>
        <w:spacing w:after="120" w:line="240" w:lineRule="auto"/>
        <w:ind w:firstLine="360"/>
        <w:rPr>
          <w:rFonts w:ascii="Arial" w:hAnsi="Arial" w:cs="Arial"/>
          <w:sz w:val="24"/>
        </w:rPr>
      </w:pPr>
    </w:p>
    <w:p w:rsidR="00543CC4" w:rsidRPr="00955980" w:rsidRDefault="00543CC4" w:rsidP="00543CC4">
      <w:pPr>
        <w:spacing w:after="120" w:line="240" w:lineRule="auto"/>
        <w:ind w:firstLine="360"/>
        <w:rPr>
          <w:rFonts w:ascii="Arial" w:hAnsi="Arial" w:cs="Arial"/>
          <w:b/>
          <w:sz w:val="24"/>
        </w:rPr>
      </w:pPr>
      <w:r w:rsidRPr="00955980">
        <w:rPr>
          <w:rFonts w:ascii="Arial" w:hAnsi="Arial" w:cs="Arial"/>
          <w:b/>
          <w:sz w:val="24"/>
        </w:rPr>
        <w:t>Bildvorschlag auf der nächsten Seite: 2 Ringe</w:t>
      </w:r>
    </w:p>
    <w:p w:rsidR="00955980" w:rsidRDefault="00955980" w:rsidP="00543CC4">
      <w:pPr>
        <w:spacing w:after="120" w:line="240" w:lineRule="auto"/>
        <w:ind w:firstLine="360"/>
        <w:rPr>
          <w:rFonts w:ascii="Arial" w:hAnsi="Arial" w:cs="Arial"/>
          <w:sz w:val="24"/>
        </w:rPr>
      </w:pPr>
    </w:p>
    <w:p w:rsidR="00955980" w:rsidRDefault="00955980" w:rsidP="00543CC4">
      <w:pPr>
        <w:spacing w:after="120" w:line="240" w:lineRule="auto"/>
        <w:ind w:firstLine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Bildvorschlag:</w:t>
      </w:r>
    </w:p>
    <w:p w:rsidR="00955980" w:rsidRDefault="00955980" w:rsidP="00543CC4">
      <w:pPr>
        <w:spacing w:after="120" w:line="240" w:lineRule="auto"/>
        <w:ind w:firstLine="360"/>
        <w:rPr>
          <w:rFonts w:ascii="Arial" w:hAnsi="Arial" w:cs="Arial"/>
          <w:sz w:val="24"/>
        </w:rPr>
      </w:pPr>
    </w:p>
    <w:p w:rsidR="00955980" w:rsidRDefault="00955980" w:rsidP="00543CC4">
      <w:pPr>
        <w:spacing w:after="120" w:line="240" w:lineRule="auto"/>
        <w:ind w:firstLine="360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de-CH"/>
        </w:rPr>
        <w:drawing>
          <wp:inline distT="0" distB="0" distL="0" distR="0">
            <wp:extent cx="5760720" cy="4320540"/>
            <wp:effectExtent l="0" t="0" r="0" b="381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chzeit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4ED" w:rsidRPr="00543CC4" w:rsidRDefault="00BD44C5" w:rsidP="00543CC4">
      <w:pPr>
        <w:spacing w:after="120" w:line="240" w:lineRule="auto"/>
        <w:ind w:firstLine="360"/>
        <w:rPr>
          <w:rFonts w:ascii="Arial" w:hAnsi="Arial" w:cs="Arial"/>
          <w:sz w:val="24"/>
        </w:rPr>
      </w:pPr>
      <w:r w:rsidRPr="00543CC4">
        <w:rPr>
          <w:rFonts w:ascii="Arial" w:hAnsi="Arial" w:cs="Arial"/>
          <w:sz w:val="24"/>
        </w:rPr>
        <w:br/>
      </w:r>
    </w:p>
    <w:p w:rsidR="00543CC4" w:rsidRPr="00543CC4" w:rsidRDefault="00543CC4">
      <w:pPr>
        <w:spacing w:after="120" w:line="240" w:lineRule="auto"/>
        <w:ind w:left="360"/>
        <w:rPr>
          <w:rFonts w:ascii="Arial" w:hAnsi="Arial" w:cs="Arial"/>
          <w:sz w:val="24"/>
        </w:rPr>
      </w:pPr>
    </w:p>
    <w:sectPr w:rsidR="00543CC4" w:rsidRPr="00543C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C2BD0"/>
    <w:multiLevelType w:val="hybridMultilevel"/>
    <w:tmpl w:val="1EFAD77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926"/>
    <w:rsid w:val="000046EE"/>
    <w:rsid w:val="00005039"/>
    <w:rsid w:val="00006217"/>
    <w:rsid w:val="00007265"/>
    <w:rsid w:val="0001056B"/>
    <w:rsid w:val="00011A51"/>
    <w:rsid w:val="00013018"/>
    <w:rsid w:val="00014F6E"/>
    <w:rsid w:val="000157FC"/>
    <w:rsid w:val="00020DFE"/>
    <w:rsid w:val="00023395"/>
    <w:rsid w:val="0002408F"/>
    <w:rsid w:val="00027C25"/>
    <w:rsid w:val="00030172"/>
    <w:rsid w:val="000328CA"/>
    <w:rsid w:val="000328CC"/>
    <w:rsid w:val="0003326E"/>
    <w:rsid w:val="00033409"/>
    <w:rsid w:val="000352D4"/>
    <w:rsid w:val="00035668"/>
    <w:rsid w:val="00035FF1"/>
    <w:rsid w:val="00041BC4"/>
    <w:rsid w:val="00047366"/>
    <w:rsid w:val="00060C44"/>
    <w:rsid w:val="00060D0C"/>
    <w:rsid w:val="00062367"/>
    <w:rsid w:val="0006700A"/>
    <w:rsid w:val="000709EF"/>
    <w:rsid w:val="000761A3"/>
    <w:rsid w:val="000764D8"/>
    <w:rsid w:val="000800E0"/>
    <w:rsid w:val="00081FBF"/>
    <w:rsid w:val="00087F5B"/>
    <w:rsid w:val="000925E4"/>
    <w:rsid w:val="000935F6"/>
    <w:rsid w:val="000944D9"/>
    <w:rsid w:val="000944DF"/>
    <w:rsid w:val="00094D8C"/>
    <w:rsid w:val="000A0CED"/>
    <w:rsid w:val="000A250C"/>
    <w:rsid w:val="000A6488"/>
    <w:rsid w:val="000A7540"/>
    <w:rsid w:val="000B48DA"/>
    <w:rsid w:val="000B72D1"/>
    <w:rsid w:val="000C0F14"/>
    <w:rsid w:val="000C382E"/>
    <w:rsid w:val="000D2517"/>
    <w:rsid w:val="000D2CD5"/>
    <w:rsid w:val="000D4556"/>
    <w:rsid w:val="000D551A"/>
    <w:rsid w:val="000D6266"/>
    <w:rsid w:val="000E08E2"/>
    <w:rsid w:val="000E0D17"/>
    <w:rsid w:val="000E1D0B"/>
    <w:rsid w:val="000E2579"/>
    <w:rsid w:val="000E4F7A"/>
    <w:rsid w:val="000E50ED"/>
    <w:rsid w:val="000F11B5"/>
    <w:rsid w:val="000F3A1A"/>
    <w:rsid w:val="000F4E74"/>
    <w:rsid w:val="000F673E"/>
    <w:rsid w:val="000F6816"/>
    <w:rsid w:val="000F7934"/>
    <w:rsid w:val="00100F75"/>
    <w:rsid w:val="00101FE0"/>
    <w:rsid w:val="0010286F"/>
    <w:rsid w:val="00103915"/>
    <w:rsid w:val="00105F09"/>
    <w:rsid w:val="001127F7"/>
    <w:rsid w:val="00114CFD"/>
    <w:rsid w:val="001226BA"/>
    <w:rsid w:val="001271E6"/>
    <w:rsid w:val="0013026B"/>
    <w:rsid w:val="0013064A"/>
    <w:rsid w:val="00131DBC"/>
    <w:rsid w:val="001355F9"/>
    <w:rsid w:val="001365EF"/>
    <w:rsid w:val="0014036C"/>
    <w:rsid w:val="0014335F"/>
    <w:rsid w:val="001475E6"/>
    <w:rsid w:val="00151A35"/>
    <w:rsid w:val="001539F8"/>
    <w:rsid w:val="00155E0D"/>
    <w:rsid w:val="001564F5"/>
    <w:rsid w:val="00156E2E"/>
    <w:rsid w:val="00163B40"/>
    <w:rsid w:val="00165AD0"/>
    <w:rsid w:val="00171870"/>
    <w:rsid w:val="001741C4"/>
    <w:rsid w:val="001741CD"/>
    <w:rsid w:val="00176779"/>
    <w:rsid w:val="0018116D"/>
    <w:rsid w:val="001844ED"/>
    <w:rsid w:val="00186D7C"/>
    <w:rsid w:val="00186ED4"/>
    <w:rsid w:val="001872D5"/>
    <w:rsid w:val="00187CA4"/>
    <w:rsid w:val="00187DED"/>
    <w:rsid w:val="00187E85"/>
    <w:rsid w:val="001907C1"/>
    <w:rsid w:val="001911F4"/>
    <w:rsid w:val="00192CFA"/>
    <w:rsid w:val="00194123"/>
    <w:rsid w:val="00194AE3"/>
    <w:rsid w:val="001A2B8A"/>
    <w:rsid w:val="001A33E8"/>
    <w:rsid w:val="001A35C3"/>
    <w:rsid w:val="001A3E13"/>
    <w:rsid w:val="001A6E12"/>
    <w:rsid w:val="001B21C1"/>
    <w:rsid w:val="001B72A0"/>
    <w:rsid w:val="001B7EDB"/>
    <w:rsid w:val="001C715B"/>
    <w:rsid w:val="001D1E61"/>
    <w:rsid w:val="001D24BB"/>
    <w:rsid w:val="001D262A"/>
    <w:rsid w:val="001D5ACB"/>
    <w:rsid w:val="001D61C8"/>
    <w:rsid w:val="001D62A5"/>
    <w:rsid w:val="001E12A8"/>
    <w:rsid w:val="001E3CC9"/>
    <w:rsid w:val="001E45E2"/>
    <w:rsid w:val="001E688C"/>
    <w:rsid w:val="001E7917"/>
    <w:rsid w:val="001E7D52"/>
    <w:rsid w:val="001F5B8E"/>
    <w:rsid w:val="001F740B"/>
    <w:rsid w:val="00200F5D"/>
    <w:rsid w:val="002033BF"/>
    <w:rsid w:val="002053BC"/>
    <w:rsid w:val="002067B0"/>
    <w:rsid w:val="002071E0"/>
    <w:rsid w:val="00211212"/>
    <w:rsid w:val="00217845"/>
    <w:rsid w:val="00222B59"/>
    <w:rsid w:val="00223BFD"/>
    <w:rsid w:val="00226C3B"/>
    <w:rsid w:val="00227986"/>
    <w:rsid w:val="00227E86"/>
    <w:rsid w:val="00232887"/>
    <w:rsid w:val="002328C5"/>
    <w:rsid w:val="00232B64"/>
    <w:rsid w:val="0023380B"/>
    <w:rsid w:val="002345B4"/>
    <w:rsid w:val="002362DB"/>
    <w:rsid w:val="002442E2"/>
    <w:rsid w:val="00244B6C"/>
    <w:rsid w:val="00244B8C"/>
    <w:rsid w:val="00253569"/>
    <w:rsid w:val="00253E1E"/>
    <w:rsid w:val="00255F07"/>
    <w:rsid w:val="002630FC"/>
    <w:rsid w:val="002708A9"/>
    <w:rsid w:val="0027197E"/>
    <w:rsid w:val="00271AD2"/>
    <w:rsid w:val="00277BF3"/>
    <w:rsid w:val="002808F7"/>
    <w:rsid w:val="00282413"/>
    <w:rsid w:val="002849FB"/>
    <w:rsid w:val="00286D2D"/>
    <w:rsid w:val="0028710C"/>
    <w:rsid w:val="00290222"/>
    <w:rsid w:val="002912C2"/>
    <w:rsid w:val="002912DC"/>
    <w:rsid w:val="002939ED"/>
    <w:rsid w:val="0029766C"/>
    <w:rsid w:val="002A4C15"/>
    <w:rsid w:val="002A6986"/>
    <w:rsid w:val="002B0909"/>
    <w:rsid w:val="002B21D5"/>
    <w:rsid w:val="002C0298"/>
    <w:rsid w:val="002C0C6C"/>
    <w:rsid w:val="002C49F2"/>
    <w:rsid w:val="002D36BC"/>
    <w:rsid w:val="002E2AF1"/>
    <w:rsid w:val="002E3660"/>
    <w:rsid w:val="002E63E0"/>
    <w:rsid w:val="002E7081"/>
    <w:rsid w:val="002F31AC"/>
    <w:rsid w:val="002F3495"/>
    <w:rsid w:val="002F397D"/>
    <w:rsid w:val="002F46BD"/>
    <w:rsid w:val="002F59D5"/>
    <w:rsid w:val="002F5DC6"/>
    <w:rsid w:val="002F712F"/>
    <w:rsid w:val="002F7F46"/>
    <w:rsid w:val="0030083E"/>
    <w:rsid w:val="00301867"/>
    <w:rsid w:val="003025EC"/>
    <w:rsid w:val="003129EE"/>
    <w:rsid w:val="00317C1A"/>
    <w:rsid w:val="00317F44"/>
    <w:rsid w:val="00321304"/>
    <w:rsid w:val="00326448"/>
    <w:rsid w:val="00326A0D"/>
    <w:rsid w:val="0032709D"/>
    <w:rsid w:val="00330172"/>
    <w:rsid w:val="0033029A"/>
    <w:rsid w:val="0033468F"/>
    <w:rsid w:val="003403B6"/>
    <w:rsid w:val="00340C8A"/>
    <w:rsid w:val="003410FC"/>
    <w:rsid w:val="003411B4"/>
    <w:rsid w:val="00342DE2"/>
    <w:rsid w:val="00343312"/>
    <w:rsid w:val="00352132"/>
    <w:rsid w:val="00357727"/>
    <w:rsid w:val="003579E8"/>
    <w:rsid w:val="00357E59"/>
    <w:rsid w:val="003604EA"/>
    <w:rsid w:val="00360932"/>
    <w:rsid w:val="00362359"/>
    <w:rsid w:val="00362DF0"/>
    <w:rsid w:val="00370C11"/>
    <w:rsid w:val="00370C6C"/>
    <w:rsid w:val="00376AB3"/>
    <w:rsid w:val="003778C6"/>
    <w:rsid w:val="0038176F"/>
    <w:rsid w:val="00382286"/>
    <w:rsid w:val="00382E54"/>
    <w:rsid w:val="00383DBD"/>
    <w:rsid w:val="003848E3"/>
    <w:rsid w:val="0038574F"/>
    <w:rsid w:val="003904F5"/>
    <w:rsid w:val="003905C7"/>
    <w:rsid w:val="00391FD0"/>
    <w:rsid w:val="00392B30"/>
    <w:rsid w:val="0039521D"/>
    <w:rsid w:val="0039594D"/>
    <w:rsid w:val="00395E9B"/>
    <w:rsid w:val="003970F7"/>
    <w:rsid w:val="00397609"/>
    <w:rsid w:val="003A195E"/>
    <w:rsid w:val="003A27C8"/>
    <w:rsid w:val="003A7812"/>
    <w:rsid w:val="003B06D9"/>
    <w:rsid w:val="003B0831"/>
    <w:rsid w:val="003B1BB8"/>
    <w:rsid w:val="003B3D1A"/>
    <w:rsid w:val="003B5F03"/>
    <w:rsid w:val="003C52BD"/>
    <w:rsid w:val="003C54AD"/>
    <w:rsid w:val="003D3CEF"/>
    <w:rsid w:val="003E3B40"/>
    <w:rsid w:val="003E61A1"/>
    <w:rsid w:val="003E692B"/>
    <w:rsid w:val="003F076F"/>
    <w:rsid w:val="003F0FDE"/>
    <w:rsid w:val="003F1DCA"/>
    <w:rsid w:val="003F416A"/>
    <w:rsid w:val="003F679A"/>
    <w:rsid w:val="0040231E"/>
    <w:rsid w:val="00410832"/>
    <w:rsid w:val="00415076"/>
    <w:rsid w:val="00421B85"/>
    <w:rsid w:val="00422F7F"/>
    <w:rsid w:val="004247B3"/>
    <w:rsid w:val="00424D82"/>
    <w:rsid w:val="0042508D"/>
    <w:rsid w:val="00430658"/>
    <w:rsid w:val="00430906"/>
    <w:rsid w:val="00432FA5"/>
    <w:rsid w:val="00434FBA"/>
    <w:rsid w:val="00436C2A"/>
    <w:rsid w:val="004370EE"/>
    <w:rsid w:val="004412A9"/>
    <w:rsid w:val="00441951"/>
    <w:rsid w:val="00441E4A"/>
    <w:rsid w:val="00441F76"/>
    <w:rsid w:val="00445626"/>
    <w:rsid w:val="004470C2"/>
    <w:rsid w:val="004552A9"/>
    <w:rsid w:val="00456450"/>
    <w:rsid w:val="004572FD"/>
    <w:rsid w:val="00460611"/>
    <w:rsid w:val="00463B75"/>
    <w:rsid w:val="00465231"/>
    <w:rsid w:val="00466941"/>
    <w:rsid w:val="00472A8F"/>
    <w:rsid w:val="004736C9"/>
    <w:rsid w:val="004755C9"/>
    <w:rsid w:val="00476699"/>
    <w:rsid w:val="00480606"/>
    <w:rsid w:val="00481ADB"/>
    <w:rsid w:val="0048332C"/>
    <w:rsid w:val="00483F82"/>
    <w:rsid w:val="0048417E"/>
    <w:rsid w:val="00484BBA"/>
    <w:rsid w:val="00485FE4"/>
    <w:rsid w:val="004906A7"/>
    <w:rsid w:val="00494787"/>
    <w:rsid w:val="004956E5"/>
    <w:rsid w:val="00495F5C"/>
    <w:rsid w:val="00497810"/>
    <w:rsid w:val="004A0787"/>
    <w:rsid w:val="004A6DA4"/>
    <w:rsid w:val="004B0A3B"/>
    <w:rsid w:val="004B0EAB"/>
    <w:rsid w:val="004B41F7"/>
    <w:rsid w:val="004C20C6"/>
    <w:rsid w:val="004C436C"/>
    <w:rsid w:val="004C5C2A"/>
    <w:rsid w:val="004D234F"/>
    <w:rsid w:val="004D494F"/>
    <w:rsid w:val="004D57C3"/>
    <w:rsid w:val="004D766A"/>
    <w:rsid w:val="004E030B"/>
    <w:rsid w:val="004E045C"/>
    <w:rsid w:val="004E2CF5"/>
    <w:rsid w:val="004E5174"/>
    <w:rsid w:val="004E5FAE"/>
    <w:rsid w:val="004E6B72"/>
    <w:rsid w:val="004E6D72"/>
    <w:rsid w:val="004F3CDA"/>
    <w:rsid w:val="004F6922"/>
    <w:rsid w:val="004F783D"/>
    <w:rsid w:val="005029B6"/>
    <w:rsid w:val="00503CD8"/>
    <w:rsid w:val="00511FDA"/>
    <w:rsid w:val="00512ED2"/>
    <w:rsid w:val="00517833"/>
    <w:rsid w:val="00517850"/>
    <w:rsid w:val="005220BD"/>
    <w:rsid w:val="00534C51"/>
    <w:rsid w:val="00537C96"/>
    <w:rsid w:val="0054013D"/>
    <w:rsid w:val="00541976"/>
    <w:rsid w:val="00542896"/>
    <w:rsid w:val="00543CC4"/>
    <w:rsid w:val="005448C0"/>
    <w:rsid w:val="00545062"/>
    <w:rsid w:val="00546B26"/>
    <w:rsid w:val="00547015"/>
    <w:rsid w:val="005502BD"/>
    <w:rsid w:val="00550A45"/>
    <w:rsid w:val="00552549"/>
    <w:rsid w:val="005536CE"/>
    <w:rsid w:val="00556F07"/>
    <w:rsid w:val="00557099"/>
    <w:rsid w:val="00563F98"/>
    <w:rsid w:val="00564325"/>
    <w:rsid w:val="00565DE2"/>
    <w:rsid w:val="00572817"/>
    <w:rsid w:val="00572E44"/>
    <w:rsid w:val="0057419E"/>
    <w:rsid w:val="00576528"/>
    <w:rsid w:val="00585177"/>
    <w:rsid w:val="005855BE"/>
    <w:rsid w:val="00585BFC"/>
    <w:rsid w:val="00585C8D"/>
    <w:rsid w:val="00587DE0"/>
    <w:rsid w:val="0059168D"/>
    <w:rsid w:val="00592686"/>
    <w:rsid w:val="00592784"/>
    <w:rsid w:val="005A208A"/>
    <w:rsid w:val="005A2499"/>
    <w:rsid w:val="005A4C55"/>
    <w:rsid w:val="005B1E73"/>
    <w:rsid w:val="005B4506"/>
    <w:rsid w:val="005B49B4"/>
    <w:rsid w:val="005B55BA"/>
    <w:rsid w:val="005B5F9D"/>
    <w:rsid w:val="005B763A"/>
    <w:rsid w:val="005C1573"/>
    <w:rsid w:val="005C169F"/>
    <w:rsid w:val="005C1D43"/>
    <w:rsid w:val="005C3E4A"/>
    <w:rsid w:val="005D35B1"/>
    <w:rsid w:val="005D437B"/>
    <w:rsid w:val="005D6338"/>
    <w:rsid w:val="005D64EF"/>
    <w:rsid w:val="005D7323"/>
    <w:rsid w:val="005E1E73"/>
    <w:rsid w:val="005E2CAD"/>
    <w:rsid w:val="005E3DAD"/>
    <w:rsid w:val="005E42D0"/>
    <w:rsid w:val="005E545D"/>
    <w:rsid w:val="005F0D6A"/>
    <w:rsid w:val="005F3125"/>
    <w:rsid w:val="005F3D61"/>
    <w:rsid w:val="005F6446"/>
    <w:rsid w:val="00600287"/>
    <w:rsid w:val="00601DDD"/>
    <w:rsid w:val="006024AB"/>
    <w:rsid w:val="00607A4B"/>
    <w:rsid w:val="00610529"/>
    <w:rsid w:val="00611806"/>
    <w:rsid w:val="00611F11"/>
    <w:rsid w:val="00617E60"/>
    <w:rsid w:val="00621C7A"/>
    <w:rsid w:val="00623EBE"/>
    <w:rsid w:val="00624248"/>
    <w:rsid w:val="00625129"/>
    <w:rsid w:val="00627D74"/>
    <w:rsid w:val="006342CB"/>
    <w:rsid w:val="0063539C"/>
    <w:rsid w:val="0064020A"/>
    <w:rsid w:val="006454A0"/>
    <w:rsid w:val="00646612"/>
    <w:rsid w:val="0065343D"/>
    <w:rsid w:val="00653710"/>
    <w:rsid w:val="00655E92"/>
    <w:rsid w:val="0066127B"/>
    <w:rsid w:val="006637A7"/>
    <w:rsid w:val="0066699D"/>
    <w:rsid w:val="006742C7"/>
    <w:rsid w:val="00674634"/>
    <w:rsid w:val="00680C1A"/>
    <w:rsid w:val="00680FB5"/>
    <w:rsid w:val="00681121"/>
    <w:rsid w:val="00683926"/>
    <w:rsid w:val="00685793"/>
    <w:rsid w:val="00686068"/>
    <w:rsid w:val="00690AC4"/>
    <w:rsid w:val="006939F9"/>
    <w:rsid w:val="00696910"/>
    <w:rsid w:val="00697881"/>
    <w:rsid w:val="00697CFC"/>
    <w:rsid w:val="006A02D4"/>
    <w:rsid w:val="006A605F"/>
    <w:rsid w:val="006A6BCF"/>
    <w:rsid w:val="006A6E07"/>
    <w:rsid w:val="006B472B"/>
    <w:rsid w:val="006B6206"/>
    <w:rsid w:val="006C06F2"/>
    <w:rsid w:val="006C4F38"/>
    <w:rsid w:val="006D0209"/>
    <w:rsid w:val="006D55A8"/>
    <w:rsid w:val="006D7E52"/>
    <w:rsid w:val="006E15CF"/>
    <w:rsid w:val="006E2356"/>
    <w:rsid w:val="006E255D"/>
    <w:rsid w:val="006E2DB9"/>
    <w:rsid w:val="006E30B6"/>
    <w:rsid w:val="006E36D5"/>
    <w:rsid w:val="006E42FF"/>
    <w:rsid w:val="006E708B"/>
    <w:rsid w:val="006E7F30"/>
    <w:rsid w:val="00701196"/>
    <w:rsid w:val="007013E7"/>
    <w:rsid w:val="007052FC"/>
    <w:rsid w:val="00707C6B"/>
    <w:rsid w:val="007165FB"/>
    <w:rsid w:val="00717023"/>
    <w:rsid w:val="00720EBD"/>
    <w:rsid w:val="00722912"/>
    <w:rsid w:val="00722D29"/>
    <w:rsid w:val="007256C9"/>
    <w:rsid w:val="007275E7"/>
    <w:rsid w:val="0073097C"/>
    <w:rsid w:val="007339F0"/>
    <w:rsid w:val="0073416B"/>
    <w:rsid w:val="007357BE"/>
    <w:rsid w:val="00735D3A"/>
    <w:rsid w:val="00737E75"/>
    <w:rsid w:val="00740028"/>
    <w:rsid w:val="00740ACE"/>
    <w:rsid w:val="00745CB0"/>
    <w:rsid w:val="00746F9A"/>
    <w:rsid w:val="0074737B"/>
    <w:rsid w:val="007530F3"/>
    <w:rsid w:val="0075718A"/>
    <w:rsid w:val="00760D6E"/>
    <w:rsid w:val="00760EA5"/>
    <w:rsid w:val="00765B87"/>
    <w:rsid w:val="00766AA3"/>
    <w:rsid w:val="00767645"/>
    <w:rsid w:val="007678AF"/>
    <w:rsid w:val="00780020"/>
    <w:rsid w:val="007801E2"/>
    <w:rsid w:val="00783D92"/>
    <w:rsid w:val="00791E3C"/>
    <w:rsid w:val="00793A62"/>
    <w:rsid w:val="00793DCE"/>
    <w:rsid w:val="007A02F2"/>
    <w:rsid w:val="007A45E0"/>
    <w:rsid w:val="007A6505"/>
    <w:rsid w:val="007B0F61"/>
    <w:rsid w:val="007B111C"/>
    <w:rsid w:val="007B2504"/>
    <w:rsid w:val="007B263D"/>
    <w:rsid w:val="007B4C46"/>
    <w:rsid w:val="007B6D62"/>
    <w:rsid w:val="007C2BB8"/>
    <w:rsid w:val="007C4CDD"/>
    <w:rsid w:val="007C5EB7"/>
    <w:rsid w:val="007C60F5"/>
    <w:rsid w:val="007C6F28"/>
    <w:rsid w:val="007D24D5"/>
    <w:rsid w:val="007D30EB"/>
    <w:rsid w:val="007D618D"/>
    <w:rsid w:val="007E30F0"/>
    <w:rsid w:val="007E3297"/>
    <w:rsid w:val="007E70F9"/>
    <w:rsid w:val="007F31E7"/>
    <w:rsid w:val="007F3569"/>
    <w:rsid w:val="008042AB"/>
    <w:rsid w:val="008132D8"/>
    <w:rsid w:val="00815053"/>
    <w:rsid w:val="008156E2"/>
    <w:rsid w:val="00815C63"/>
    <w:rsid w:val="00817166"/>
    <w:rsid w:val="008216A8"/>
    <w:rsid w:val="00826094"/>
    <w:rsid w:val="00826178"/>
    <w:rsid w:val="008263FB"/>
    <w:rsid w:val="00830124"/>
    <w:rsid w:val="008307B1"/>
    <w:rsid w:val="00833C8D"/>
    <w:rsid w:val="00842AD5"/>
    <w:rsid w:val="008465AF"/>
    <w:rsid w:val="00846B13"/>
    <w:rsid w:val="00852294"/>
    <w:rsid w:val="00855497"/>
    <w:rsid w:val="0085632E"/>
    <w:rsid w:val="00856960"/>
    <w:rsid w:val="00861FB0"/>
    <w:rsid w:val="00866163"/>
    <w:rsid w:val="0086630F"/>
    <w:rsid w:val="00866C77"/>
    <w:rsid w:val="00866C99"/>
    <w:rsid w:val="008709AF"/>
    <w:rsid w:val="00873011"/>
    <w:rsid w:val="00873EE6"/>
    <w:rsid w:val="00877CBC"/>
    <w:rsid w:val="00880221"/>
    <w:rsid w:val="0088024D"/>
    <w:rsid w:val="00880A5E"/>
    <w:rsid w:val="008834DC"/>
    <w:rsid w:val="00883957"/>
    <w:rsid w:val="00884715"/>
    <w:rsid w:val="00886ABD"/>
    <w:rsid w:val="00892F7A"/>
    <w:rsid w:val="00893361"/>
    <w:rsid w:val="00895FB5"/>
    <w:rsid w:val="00897139"/>
    <w:rsid w:val="00897DB1"/>
    <w:rsid w:val="008A1286"/>
    <w:rsid w:val="008A17D4"/>
    <w:rsid w:val="008A1BD0"/>
    <w:rsid w:val="008A256A"/>
    <w:rsid w:val="008A3BD7"/>
    <w:rsid w:val="008A7015"/>
    <w:rsid w:val="008A738F"/>
    <w:rsid w:val="008B1088"/>
    <w:rsid w:val="008B13D4"/>
    <w:rsid w:val="008B30EE"/>
    <w:rsid w:val="008B5DAC"/>
    <w:rsid w:val="008C0630"/>
    <w:rsid w:val="008C27F8"/>
    <w:rsid w:val="008C6566"/>
    <w:rsid w:val="008D0C1C"/>
    <w:rsid w:val="008D4A69"/>
    <w:rsid w:val="008D5ECB"/>
    <w:rsid w:val="008D73AE"/>
    <w:rsid w:val="008E4455"/>
    <w:rsid w:val="008E6848"/>
    <w:rsid w:val="008F3862"/>
    <w:rsid w:val="008F4E46"/>
    <w:rsid w:val="00906317"/>
    <w:rsid w:val="00907E83"/>
    <w:rsid w:val="0091472B"/>
    <w:rsid w:val="00917179"/>
    <w:rsid w:val="0092325C"/>
    <w:rsid w:val="00924586"/>
    <w:rsid w:val="00925A2A"/>
    <w:rsid w:val="009264D3"/>
    <w:rsid w:val="00927F2E"/>
    <w:rsid w:val="00931345"/>
    <w:rsid w:val="00931BDE"/>
    <w:rsid w:val="00934061"/>
    <w:rsid w:val="00935FBE"/>
    <w:rsid w:val="00937D01"/>
    <w:rsid w:val="009445D7"/>
    <w:rsid w:val="00955980"/>
    <w:rsid w:val="00962701"/>
    <w:rsid w:val="009651FD"/>
    <w:rsid w:val="00965EBE"/>
    <w:rsid w:val="009666EF"/>
    <w:rsid w:val="009675CD"/>
    <w:rsid w:val="00967DDD"/>
    <w:rsid w:val="00970281"/>
    <w:rsid w:val="00970CAC"/>
    <w:rsid w:val="0097446D"/>
    <w:rsid w:val="009755E3"/>
    <w:rsid w:val="00976821"/>
    <w:rsid w:val="00980012"/>
    <w:rsid w:val="009810A2"/>
    <w:rsid w:val="00982387"/>
    <w:rsid w:val="0098602C"/>
    <w:rsid w:val="00990D93"/>
    <w:rsid w:val="009937D4"/>
    <w:rsid w:val="00994819"/>
    <w:rsid w:val="00997E38"/>
    <w:rsid w:val="009A0D8E"/>
    <w:rsid w:val="009A1F47"/>
    <w:rsid w:val="009A310F"/>
    <w:rsid w:val="009A6094"/>
    <w:rsid w:val="009A7448"/>
    <w:rsid w:val="009A7596"/>
    <w:rsid w:val="009A7D5C"/>
    <w:rsid w:val="009B14F1"/>
    <w:rsid w:val="009B19A6"/>
    <w:rsid w:val="009B1C56"/>
    <w:rsid w:val="009B3E1E"/>
    <w:rsid w:val="009B503A"/>
    <w:rsid w:val="009B6F27"/>
    <w:rsid w:val="009C2A57"/>
    <w:rsid w:val="009C749A"/>
    <w:rsid w:val="009D1109"/>
    <w:rsid w:val="009D18C6"/>
    <w:rsid w:val="009D3382"/>
    <w:rsid w:val="009D3F92"/>
    <w:rsid w:val="009D4161"/>
    <w:rsid w:val="009E2B16"/>
    <w:rsid w:val="009E2EF9"/>
    <w:rsid w:val="009F6267"/>
    <w:rsid w:val="009F7774"/>
    <w:rsid w:val="00A01AD1"/>
    <w:rsid w:val="00A03EF3"/>
    <w:rsid w:val="00A04044"/>
    <w:rsid w:val="00A06366"/>
    <w:rsid w:val="00A12E6E"/>
    <w:rsid w:val="00A137BF"/>
    <w:rsid w:val="00A13B61"/>
    <w:rsid w:val="00A14891"/>
    <w:rsid w:val="00A14E78"/>
    <w:rsid w:val="00A15A08"/>
    <w:rsid w:val="00A162DE"/>
    <w:rsid w:val="00A20704"/>
    <w:rsid w:val="00A21551"/>
    <w:rsid w:val="00A25CCF"/>
    <w:rsid w:val="00A3150A"/>
    <w:rsid w:val="00A318C2"/>
    <w:rsid w:val="00A33C85"/>
    <w:rsid w:val="00A33D7D"/>
    <w:rsid w:val="00A36C4D"/>
    <w:rsid w:val="00A41443"/>
    <w:rsid w:val="00A4160D"/>
    <w:rsid w:val="00A44A76"/>
    <w:rsid w:val="00A45923"/>
    <w:rsid w:val="00A520ED"/>
    <w:rsid w:val="00A53A54"/>
    <w:rsid w:val="00A555E9"/>
    <w:rsid w:val="00A56F1B"/>
    <w:rsid w:val="00A60006"/>
    <w:rsid w:val="00A614D4"/>
    <w:rsid w:val="00A648A6"/>
    <w:rsid w:val="00A65D0C"/>
    <w:rsid w:val="00A71293"/>
    <w:rsid w:val="00A716F5"/>
    <w:rsid w:val="00A73669"/>
    <w:rsid w:val="00A7535C"/>
    <w:rsid w:val="00A75433"/>
    <w:rsid w:val="00A7628E"/>
    <w:rsid w:val="00A818FF"/>
    <w:rsid w:val="00A83D12"/>
    <w:rsid w:val="00A84099"/>
    <w:rsid w:val="00A84487"/>
    <w:rsid w:val="00A8557D"/>
    <w:rsid w:val="00A904E3"/>
    <w:rsid w:val="00A9124A"/>
    <w:rsid w:val="00A944D7"/>
    <w:rsid w:val="00AA03CE"/>
    <w:rsid w:val="00AA4A35"/>
    <w:rsid w:val="00AA7035"/>
    <w:rsid w:val="00AB00FB"/>
    <w:rsid w:val="00AB07EE"/>
    <w:rsid w:val="00AC06EF"/>
    <w:rsid w:val="00AC39A5"/>
    <w:rsid w:val="00AC45D7"/>
    <w:rsid w:val="00AD2545"/>
    <w:rsid w:val="00AD50D4"/>
    <w:rsid w:val="00AD5FF9"/>
    <w:rsid w:val="00AD780C"/>
    <w:rsid w:val="00AD791C"/>
    <w:rsid w:val="00AE081E"/>
    <w:rsid w:val="00AE1C31"/>
    <w:rsid w:val="00AE1CF1"/>
    <w:rsid w:val="00AE25C7"/>
    <w:rsid w:val="00AE3DAD"/>
    <w:rsid w:val="00AE541F"/>
    <w:rsid w:val="00AE60B6"/>
    <w:rsid w:val="00AE6525"/>
    <w:rsid w:val="00AE7B82"/>
    <w:rsid w:val="00AF0923"/>
    <w:rsid w:val="00AF20B2"/>
    <w:rsid w:val="00AF2F76"/>
    <w:rsid w:val="00B004BB"/>
    <w:rsid w:val="00B02A3B"/>
    <w:rsid w:val="00B03B37"/>
    <w:rsid w:val="00B04661"/>
    <w:rsid w:val="00B05A70"/>
    <w:rsid w:val="00B06F88"/>
    <w:rsid w:val="00B0750E"/>
    <w:rsid w:val="00B10213"/>
    <w:rsid w:val="00B21588"/>
    <w:rsid w:val="00B23F25"/>
    <w:rsid w:val="00B261AB"/>
    <w:rsid w:val="00B30CD9"/>
    <w:rsid w:val="00B3286B"/>
    <w:rsid w:val="00B3339C"/>
    <w:rsid w:val="00B378C0"/>
    <w:rsid w:val="00B40C45"/>
    <w:rsid w:val="00B40CDB"/>
    <w:rsid w:val="00B42AD0"/>
    <w:rsid w:val="00B42ED4"/>
    <w:rsid w:val="00B4418F"/>
    <w:rsid w:val="00B46965"/>
    <w:rsid w:val="00B46FA3"/>
    <w:rsid w:val="00B473A4"/>
    <w:rsid w:val="00B54D40"/>
    <w:rsid w:val="00B56FED"/>
    <w:rsid w:val="00B576FE"/>
    <w:rsid w:val="00B60B34"/>
    <w:rsid w:val="00B63804"/>
    <w:rsid w:val="00B656AA"/>
    <w:rsid w:val="00B7088F"/>
    <w:rsid w:val="00B70FC6"/>
    <w:rsid w:val="00B770DE"/>
    <w:rsid w:val="00B81BC7"/>
    <w:rsid w:val="00B81E74"/>
    <w:rsid w:val="00B85899"/>
    <w:rsid w:val="00B91549"/>
    <w:rsid w:val="00B920A8"/>
    <w:rsid w:val="00B95F88"/>
    <w:rsid w:val="00BA3528"/>
    <w:rsid w:val="00BA36F8"/>
    <w:rsid w:val="00BA3AAA"/>
    <w:rsid w:val="00BB14FB"/>
    <w:rsid w:val="00BB64B2"/>
    <w:rsid w:val="00BC1AF5"/>
    <w:rsid w:val="00BC2E88"/>
    <w:rsid w:val="00BC2F4B"/>
    <w:rsid w:val="00BC44D1"/>
    <w:rsid w:val="00BC5358"/>
    <w:rsid w:val="00BC5B03"/>
    <w:rsid w:val="00BC5C71"/>
    <w:rsid w:val="00BC6B55"/>
    <w:rsid w:val="00BC7C8A"/>
    <w:rsid w:val="00BD0BD3"/>
    <w:rsid w:val="00BD2E80"/>
    <w:rsid w:val="00BD44C5"/>
    <w:rsid w:val="00BE01F0"/>
    <w:rsid w:val="00BE19E4"/>
    <w:rsid w:val="00BE3851"/>
    <w:rsid w:val="00BE54AB"/>
    <w:rsid w:val="00BF2C5D"/>
    <w:rsid w:val="00BF36E9"/>
    <w:rsid w:val="00BF3E77"/>
    <w:rsid w:val="00C01FD9"/>
    <w:rsid w:val="00C02074"/>
    <w:rsid w:val="00C0329A"/>
    <w:rsid w:val="00C037E2"/>
    <w:rsid w:val="00C04FFF"/>
    <w:rsid w:val="00C06911"/>
    <w:rsid w:val="00C07CD7"/>
    <w:rsid w:val="00C144DE"/>
    <w:rsid w:val="00C14EC5"/>
    <w:rsid w:val="00C16885"/>
    <w:rsid w:val="00C240FF"/>
    <w:rsid w:val="00C261C8"/>
    <w:rsid w:val="00C31584"/>
    <w:rsid w:val="00C356FA"/>
    <w:rsid w:val="00C36248"/>
    <w:rsid w:val="00C37AA3"/>
    <w:rsid w:val="00C430F6"/>
    <w:rsid w:val="00C43752"/>
    <w:rsid w:val="00C4523F"/>
    <w:rsid w:val="00C457A8"/>
    <w:rsid w:val="00C50AB8"/>
    <w:rsid w:val="00C514D5"/>
    <w:rsid w:val="00C569FD"/>
    <w:rsid w:val="00C60494"/>
    <w:rsid w:val="00C60C4E"/>
    <w:rsid w:val="00C60D08"/>
    <w:rsid w:val="00C61698"/>
    <w:rsid w:val="00C63DED"/>
    <w:rsid w:val="00C643ED"/>
    <w:rsid w:val="00C64B21"/>
    <w:rsid w:val="00C73C48"/>
    <w:rsid w:val="00C80EC4"/>
    <w:rsid w:val="00C81122"/>
    <w:rsid w:val="00C84D9C"/>
    <w:rsid w:val="00C850F4"/>
    <w:rsid w:val="00C854ED"/>
    <w:rsid w:val="00C86A3B"/>
    <w:rsid w:val="00C91BF7"/>
    <w:rsid w:val="00C9212C"/>
    <w:rsid w:val="00C937A4"/>
    <w:rsid w:val="00C93DBB"/>
    <w:rsid w:val="00C95CFC"/>
    <w:rsid w:val="00C96F3A"/>
    <w:rsid w:val="00CA1B62"/>
    <w:rsid w:val="00CA1CCA"/>
    <w:rsid w:val="00CA4292"/>
    <w:rsid w:val="00CA4738"/>
    <w:rsid w:val="00CA68C4"/>
    <w:rsid w:val="00CA6F9C"/>
    <w:rsid w:val="00CB1879"/>
    <w:rsid w:val="00CB5C2E"/>
    <w:rsid w:val="00CB7675"/>
    <w:rsid w:val="00CC22C5"/>
    <w:rsid w:val="00CC42BE"/>
    <w:rsid w:val="00CC70F2"/>
    <w:rsid w:val="00CC7FE1"/>
    <w:rsid w:val="00CD64FE"/>
    <w:rsid w:val="00CE1AE8"/>
    <w:rsid w:val="00D02B06"/>
    <w:rsid w:val="00D03A97"/>
    <w:rsid w:val="00D06BE0"/>
    <w:rsid w:val="00D16A76"/>
    <w:rsid w:val="00D17CA4"/>
    <w:rsid w:val="00D21B4F"/>
    <w:rsid w:val="00D2362B"/>
    <w:rsid w:val="00D2785C"/>
    <w:rsid w:val="00D326C5"/>
    <w:rsid w:val="00D32DFF"/>
    <w:rsid w:val="00D33A4B"/>
    <w:rsid w:val="00D4243C"/>
    <w:rsid w:val="00D42B89"/>
    <w:rsid w:val="00D432E2"/>
    <w:rsid w:val="00D459B4"/>
    <w:rsid w:val="00D47896"/>
    <w:rsid w:val="00D47F19"/>
    <w:rsid w:val="00D50ACB"/>
    <w:rsid w:val="00D519BE"/>
    <w:rsid w:val="00D52C0F"/>
    <w:rsid w:val="00D5353D"/>
    <w:rsid w:val="00D5377B"/>
    <w:rsid w:val="00D537A9"/>
    <w:rsid w:val="00D54250"/>
    <w:rsid w:val="00D54AD7"/>
    <w:rsid w:val="00D55F95"/>
    <w:rsid w:val="00D5608C"/>
    <w:rsid w:val="00D57340"/>
    <w:rsid w:val="00D62AB9"/>
    <w:rsid w:val="00D67883"/>
    <w:rsid w:val="00D74F36"/>
    <w:rsid w:val="00D75DC1"/>
    <w:rsid w:val="00D77B47"/>
    <w:rsid w:val="00D77F0B"/>
    <w:rsid w:val="00D82135"/>
    <w:rsid w:val="00D83516"/>
    <w:rsid w:val="00D83908"/>
    <w:rsid w:val="00D842B3"/>
    <w:rsid w:val="00D84F5D"/>
    <w:rsid w:val="00D91A30"/>
    <w:rsid w:val="00D92329"/>
    <w:rsid w:val="00DA59BE"/>
    <w:rsid w:val="00DA63B0"/>
    <w:rsid w:val="00DA63E2"/>
    <w:rsid w:val="00DB0FDD"/>
    <w:rsid w:val="00DB2E8E"/>
    <w:rsid w:val="00DB50BD"/>
    <w:rsid w:val="00DB746A"/>
    <w:rsid w:val="00DB7E76"/>
    <w:rsid w:val="00DC000B"/>
    <w:rsid w:val="00DC461B"/>
    <w:rsid w:val="00DD2DEC"/>
    <w:rsid w:val="00DD3096"/>
    <w:rsid w:val="00DD38ED"/>
    <w:rsid w:val="00DE2081"/>
    <w:rsid w:val="00DE403F"/>
    <w:rsid w:val="00DE45A1"/>
    <w:rsid w:val="00DE5F39"/>
    <w:rsid w:val="00DE6425"/>
    <w:rsid w:val="00DF03B1"/>
    <w:rsid w:val="00DF44C9"/>
    <w:rsid w:val="00DF646C"/>
    <w:rsid w:val="00DF6A4F"/>
    <w:rsid w:val="00DF7A4D"/>
    <w:rsid w:val="00E01168"/>
    <w:rsid w:val="00E035C7"/>
    <w:rsid w:val="00E05F8E"/>
    <w:rsid w:val="00E0799B"/>
    <w:rsid w:val="00E12D36"/>
    <w:rsid w:val="00E135BE"/>
    <w:rsid w:val="00E21F0F"/>
    <w:rsid w:val="00E22B69"/>
    <w:rsid w:val="00E22B82"/>
    <w:rsid w:val="00E25792"/>
    <w:rsid w:val="00E25B32"/>
    <w:rsid w:val="00E26F7C"/>
    <w:rsid w:val="00E27298"/>
    <w:rsid w:val="00E31F4D"/>
    <w:rsid w:val="00E32DBE"/>
    <w:rsid w:val="00E330D9"/>
    <w:rsid w:val="00E3564B"/>
    <w:rsid w:val="00E35DDD"/>
    <w:rsid w:val="00E36F7A"/>
    <w:rsid w:val="00E40163"/>
    <w:rsid w:val="00E4571F"/>
    <w:rsid w:val="00E5742B"/>
    <w:rsid w:val="00E60676"/>
    <w:rsid w:val="00E657FE"/>
    <w:rsid w:val="00E731E9"/>
    <w:rsid w:val="00E77880"/>
    <w:rsid w:val="00E81396"/>
    <w:rsid w:val="00E85065"/>
    <w:rsid w:val="00E864B6"/>
    <w:rsid w:val="00E87401"/>
    <w:rsid w:val="00E902B7"/>
    <w:rsid w:val="00E946CC"/>
    <w:rsid w:val="00E975A1"/>
    <w:rsid w:val="00EA1216"/>
    <w:rsid w:val="00EA249F"/>
    <w:rsid w:val="00EA2B36"/>
    <w:rsid w:val="00EA7FE5"/>
    <w:rsid w:val="00EB6F61"/>
    <w:rsid w:val="00EB73C6"/>
    <w:rsid w:val="00EC05B8"/>
    <w:rsid w:val="00EC08CB"/>
    <w:rsid w:val="00EC0BE6"/>
    <w:rsid w:val="00EC2EB0"/>
    <w:rsid w:val="00EC4FC9"/>
    <w:rsid w:val="00EC5037"/>
    <w:rsid w:val="00EC54E9"/>
    <w:rsid w:val="00EC6B34"/>
    <w:rsid w:val="00ED0545"/>
    <w:rsid w:val="00ED0874"/>
    <w:rsid w:val="00ED6B09"/>
    <w:rsid w:val="00ED781C"/>
    <w:rsid w:val="00EE28FB"/>
    <w:rsid w:val="00EE6127"/>
    <w:rsid w:val="00EE68A6"/>
    <w:rsid w:val="00EE7122"/>
    <w:rsid w:val="00EF0B82"/>
    <w:rsid w:val="00EF1C44"/>
    <w:rsid w:val="00F0183D"/>
    <w:rsid w:val="00F01929"/>
    <w:rsid w:val="00F01F40"/>
    <w:rsid w:val="00F02154"/>
    <w:rsid w:val="00F0281E"/>
    <w:rsid w:val="00F17583"/>
    <w:rsid w:val="00F17ABA"/>
    <w:rsid w:val="00F17C3B"/>
    <w:rsid w:val="00F20020"/>
    <w:rsid w:val="00F22367"/>
    <w:rsid w:val="00F24C19"/>
    <w:rsid w:val="00F2609F"/>
    <w:rsid w:val="00F274D1"/>
    <w:rsid w:val="00F27AE6"/>
    <w:rsid w:val="00F30A69"/>
    <w:rsid w:val="00F34BAC"/>
    <w:rsid w:val="00F36295"/>
    <w:rsid w:val="00F44AFB"/>
    <w:rsid w:val="00F46E07"/>
    <w:rsid w:val="00F51469"/>
    <w:rsid w:val="00F528AF"/>
    <w:rsid w:val="00F52A27"/>
    <w:rsid w:val="00F53109"/>
    <w:rsid w:val="00F54786"/>
    <w:rsid w:val="00F551B4"/>
    <w:rsid w:val="00F60C72"/>
    <w:rsid w:val="00F61360"/>
    <w:rsid w:val="00F63BAB"/>
    <w:rsid w:val="00F674DC"/>
    <w:rsid w:val="00F67A10"/>
    <w:rsid w:val="00F712AA"/>
    <w:rsid w:val="00F737EE"/>
    <w:rsid w:val="00F7461A"/>
    <w:rsid w:val="00F74C6F"/>
    <w:rsid w:val="00F82BE0"/>
    <w:rsid w:val="00F85A7C"/>
    <w:rsid w:val="00F907FA"/>
    <w:rsid w:val="00F925FB"/>
    <w:rsid w:val="00F967AB"/>
    <w:rsid w:val="00FA0299"/>
    <w:rsid w:val="00FA03EF"/>
    <w:rsid w:val="00FA4E77"/>
    <w:rsid w:val="00FA693A"/>
    <w:rsid w:val="00FA6B02"/>
    <w:rsid w:val="00FA7FC1"/>
    <w:rsid w:val="00FB0E4F"/>
    <w:rsid w:val="00FB2B2B"/>
    <w:rsid w:val="00FB3D19"/>
    <w:rsid w:val="00FB7A91"/>
    <w:rsid w:val="00FC00FD"/>
    <w:rsid w:val="00FC1BC5"/>
    <w:rsid w:val="00FC2C23"/>
    <w:rsid w:val="00FC3BCF"/>
    <w:rsid w:val="00FC4359"/>
    <w:rsid w:val="00FD24AE"/>
    <w:rsid w:val="00FD2715"/>
    <w:rsid w:val="00FD5202"/>
    <w:rsid w:val="00FD56F9"/>
    <w:rsid w:val="00FE0042"/>
    <w:rsid w:val="00FE10D4"/>
    <w:rsid w:val="00FE2607"/>
    <w:rsid w:val="00FE47E7"/>
    <w:rsid w:val="00FE540F"/>
    <w:rsid w:val="00FE64A2"/>
    <w:rsid w:val="00FF0268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8392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844ED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5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54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8392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844ED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5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5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5EA7F046.dotm</Template>
  <TotalTime>0</TotalTime>
  <Pages>2</Pages>
  <Words>333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Reuter</dc:creator>
  <cp:lastModifiedBy>Worbs Frank</cp:lastModifiedBy>
  <cp:revision>3</cp:revision>
  <cp:lastPrinted>2016-06-22T13:42:00Z</cp:lastPrinted>
  <dcterms:created xsi:type="dcterms:W3CDTF">2017-01-31T14:29:00Z</dcterms:created>
  <dcterms:modified xsi:type="dcterms:W3CDTF">2017-01-31T14:33:00Z</dcterms:modified>
</cp:coreProperties>
</file>