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A3" w:rsidRDefault="00730BB0" w:rsidP="00730BB0">
      <w:pPr>
        <w:pStyle w:val="Titel"/>
      </w:pPr>
      <w:r>
        <w:t>Projekt Lebenslang Mitglied bleiben</w:t>
      </w:r>
    </w:p>
    <w:p w:rsidR="00BD45A3" w:rsidRDefault="00BD45A3" w:rsidP="00A071C1"/>
    <w:p w:rsidR="00730BB0" w:rsidRDefault="00730BB0" w:rsidP="00730BB0">
      <w:pPr>
        <w:pStyle w:val="berschrift1"/>
      </w:pPr>
      <w:proofErr w:type="spellStart"/>
      <w:r>
        <w:t>Win</w:t>
      </w:r>
      <w:proofErr w:type="spellEnd"/>
      <w:r>
        <w:t>-back-Brief</w:t>
      </w:r>
      <w:r w:rsidR="007A72B6">
        <w:t>: 2 Texte</w:t>
      </w:r>
      <w:r>
        <w:t>ntwürfe</w:t>
      </w:r>
    </w:p>
    <w:p w:rsidR="00730BB0" w:rsidRDefault="00730BB0" w:rsidP="00730BB0"/>
    <w:p w:rsidR="00730BB0" w:rsidRDefault="007A72B6" w:rsidP="00730BB0">
      <w:pPr>
        <w:pStyle w:val="berschrift1"/>
      </w:pPr>
      <w:r>
        <w:t>Entwurf 1</w:t>
      </w:r>
    </w:p>
    <w:p w:rsidR="00730BB0" w:rsidRDefault="00730BB0" w:rsidP="00730BB0"/>
    <w:p w:rsidR="00730BB0" w:rsidRPr="00E83A4F" w:rsidRDefault="00EC1D25" w:rsidP="00730BB0">
      <w:pPr>
        <w:rPr>
          <w:b/>
          <w:i/>
        </w:rPr>
      </w:pPr>
      <w:r>
        <w:rPr>
          <w:b/>
          <w:i/>
        </w:rPr>
        <w:t>Alles</w:t>
      </w:r>
      <w:r w:rsidR="00730BB0" w:rsidRPr="00E83A4F">
        <w:rPr>
          <w:b/>
          <w:i/>
        </w:rPr>
        <w:t xml:space="preserve"> hat seine Zeit, und </w:t>
      </w:r>
      <w:r w:rsidR="00E83A4F">
        <w:rPr>
          <w:b/>
          <w:i/>
        </w:rPr>
        <w:t>jedes</w:t>
      </w:r>
      <w:r w:rsidR="00730BB0" w:rsidRPr="00E83A4F">
        <w:rPr>
          <w:b/>
          <w:i/>
        </w:rPr>
        <w:t xml:space="preserve"> V</w:t>
      </w:r>
      <w:r w:rsidR="009F22AC" w:rsidRPr="00E83A4F">
        <w:rPr>
          <w:b/>
          <w:i/>
        </w:rPr>
        <w:t xml:space="preserve">orhaben unter dem Himmel </w:t>
      </w:r>
      <w:r w:rsidR="00730BB0" w:rsidRPr="00E83A4F">
        <w:rPr>
          <w:b/>
          <w:i/>
        </w:rPr>
        <w:t>hat seine Stunde (Aus der Bibel, Buch Prediger Salomo)</w:t>
      </w:r>
    </w:p>
    <w:p w:rsidR="00730BB0" w:rsidRDefault="00730BB0" w:rsidP="00730BB0"/>
    <w:p w:rsidR="00730BB0" w:rsidRDefault="00730BB0" w:rsidP="00730BB0">
      <w:r>
        <w:t>Sehr geehrter Herr Muster</w:t>
      </w:r>
    </w:p>
    <w:p w:rsidR="00730BB0" w:rsidRDefault="00730BB0" w:rsidP="00730BB0">
      <w:r>
        <w:t xml:space="preserve">Vor einigen Jahren haben Sie sich entschieden, die Reformierte Kirche zu verlassen. Dies haben wir damals sehr bedauert. </w:t>
      </w:r>
      <w:r w:rsidR="00F75F6B">
        <w:t xml:space="preserve">Ein </w:t>
      </w:r>
      <w:r>
        <w:t xml:space="preserve">Verlust eines Mitglieds hinterlässt immer eine Lücke. </w:t>
      </w:r>
    </w:p>
    <w:p w:rsidR="00730BB0" w:rsidRDefault="00730BB0" w:rsidP="00730BB0">
      <w:r>
        <w:t xml:space="preserve">Das Zitat aus der Bibel </w:t>
      </w:r>
      <w:r w:rsidR="00F75F6B">
        <w:t xml:space="preserve">am Briefanfang </w:t>
      </w:r>
      <w:r>
        <w:t xml:space="preserve">hat mich motiviert, Ihnen nach dieser langen Zeit wieder zu schreiben. </w:t>
      </w:r>
      <w:r w:rsidR="00F75F6B">
        <w:t>„</w:t>
      </w:r>
      <w:r>
        <w:t>Denn alles hat seine Zeit.</w:t>
      </w:r>
      <w:r w:rsidR="00F75F6B">
        <w:t>“</w:t>
      </w:r>
      <w:r>
        <w:t xml:space="preserve"> </w:t>
      </w:r>
      <w:r w:rsidR="00F75F6B">
        <w:t xml:space="preserve">Stimmen die </w:t>
      </w:r>
      <w:r>
        <w:t xml:space="preserve">Gründe, die </w:t>
      </w:r>
      <w:r w:rsidR="00F75F6B">
        <w:t>Sie</w:t>
      </w:r>
      <w:r>
        <w:t xml:space="preserve"> zu Ihrem Austritt geführt haben heute immer noch? </w:t>
      </w:r>
      <w:r w:rsidR="00F75F6B">
        <w:t xml:space="preserve">Vielleicht hat </w:t>
      </w:r>
      <w:r>
        <w:t xml:space="preserve">sich in der Zwischenzeit </w:t>
      </w:r>
      <w:r w:rsidR="00F75F6B">
        <w:t>etwas in Ihrem Leben oder in der Kirche geändert.</w:t>
      </w:r>
    </w:p>
    <w:p w:rsidR="00730BB0" w:rsidRDefault="00730BB0" w:rsidP="00730BB0">
      <w:r>
        <w:t>Unsere Türen waren für Sie immer offen – und sind es auch heute noch</w:t>
      </w:r>
      <w:r w:rsidR="00EC1D25">
        <w:t>. Das würde ich Ihnen gerne zeigen</w:t>
      </w:r>
      <w:r>
        <w:t xml:space="preserve">. </w:t>
      </w:r>
      <w:r>
        <w:t xml:space="preserve">Deshalb </w:t>
      </w:r>
      <w:r w:rsidR="003E7EDC">
        <w:t>möchte</w:t>
      </w:r>
      <w:r>
        <w:t xml:space="preserve"> ich Sie gerne ein </w:t>
      </w:r>
      <w:commentRangeStart w:id="0"/>
      <w:r>
        <w:t xml:space="preserve">zu einem besonderen Erlebnis </w:t>
      </w:r>
      <w:r w:rsidR="009F22AC">
        <w:t>ein</w:t>
      </w:r>
      <w:r w:rsidR="003E7EDC">
        <w:t>laden</w:t>
      </w:r>
      <w:commentRangeEnd w:id="0"/>
      <w:r w:rsidR="003E7EDC">
        <w:rPr>
          <w:rStyle w:val="Kommentarzeichen"/>
        </w:rPr>
        <w:commentReference w:id="0"/>
      </w:r>
      <w:r w:rsidR="003E7EDC">
        <w:t xml:space="preserve"> / </w:t>
      </w:r>
      <w:commentRangeStart w:id="1"/>
      <w:r w:rsidR="003E7EDC">
        <w:t xml:space="preserve">und mache Sie auf ein </w:t>
      </w:r>
      <w:r w:rsidR="00542320">
        <w:t>aktuelle</w:t>
      </w:r>
      <w:r w:rsidR="003E7EDC">
        <w:t>s</w:t>
      </w:r>
      <w:r w:rsidR="00542320">
        <w:t xml:space="preserve"> Angebot </w:t>
      </w:r>
      <w:r w:rsidR="003E7EDC">
        <w:t>unserer</w:t>
      </w:r>
      <w:r w:rsidR="00542320">
        <w:t xml:space="preserve"> Kirchgemeinde</w:t>
      </w:r>
      <w:r w:rsidR="003E7EDC">
        <w:t xml:space="preserve"> aufmerksam ….</w:t>
      </w:r>
      <w:commentRangeEnd w:id="1"/>
      <w:r w:rsidR="00CA3C83">
        <w:rPr>
          <w:rStyle w:val="Kommentarzeichen"/>
        </w:rPr>
        <w:commentReference w:id="1"/>
      </w:r>
    </w:p>
    <w:p w:rsidR="003E7EDC" w:rsidRDefault="003E7EDC" w:rsidP="00730BB0"/>
    <w:p w:rsidR="00CA3C83" w:rsidRDefault="009F22AC" w:rsidP="00730BB0">
      <w:r>
        <w:t>Ob</w:t>
      </w:r>
      <w:r w:rsidR="00730BB0">
        <w:t xml:space="preserve"> Sie sich für </w:t>
      </w:r>
      <w:r w:rsidR="00CA3C83">
        <w:t xml:space="preserve">das Leben </w:t>
      </w:r>
      <w:r w:rsidR="00730BB0">
        <w:t>unser Kirchgemei</w:t>
      </w:r>
      <w:r w:rsidR="00CA3C83">
        <w:t xml:space="preserve">nde interessieren </w:t>
      </w:r>
      <w:r w:rsidR="00730BB0">
        <w:t xml:space="preserve">oder </w:t>
      </w:r>
      <w:r w:rsidR="00CA3C83">
        <w:t>die</w:t>
      </w:r>
      <w:r w:rsidR="00730BB0">
        <w:t xml:space="preserve"> seelsorgerischen, sozialen und kulturellen Leistungen </w:t>
      </w:r>
      <w:r w:rsidR="00CA3C83">
        <w:t xml:space="preserve">der Kirche </w:t>
      </w:r>
      <w:r w:rsidR="00730BB0">
        <w:t xml:space="preserve">für die Menschen in unserer Gemeinde unterstützen möchten: Sie </w:t>
      </w:r>
      <w:r w:rsidR="00542320">
        <w:t xml:space="preserve">sind </w:t>
      </w:r>
      <w:r w:rsidR="00730BB0">
        <w:t xml:space="preserve">uns so oder so wieder </w:t>
      </w:r>
      <w:r w:rsidR="00CA3C83">
        <w:t>willkommen.</w:t>
      </w:r>
    </w:p>
    <w:p w:rsidR="00730BB0" w:rsidRDefault="00CA3C83" w:rsidP="00730BB0">
      <w:r>
        <w:t xml:space="preserve">Ich </w:t>
      </w:r>
      <w:r w:rsidR="00730BB0">
        <w:t xml:space="preserve">freue mich auf Ihren Anruf oder </w:t>
      </w:r>
      <w:r>
        <w:t>ein</w:t>
      </w:r>
      <w:r w:rsidR="00730BB0">
        <w:t xml:space="preserve"> E-Mail.</w:t>
      </w:r>
    </w:p>
    <w:p w:rsidR="003E7EDC" w:rsidRDefault="003E7EDC" w:rsidP="00730BB0"/>
    <w:p w:rsidR="00CA3C83" w:rsidRDefault="00CA3C83" w:rsidP="00730BB0"/>
    <w:p w:rsidR="00730BB0" w:rsidRDefault="00730BB0" w:rsidP="00730BB0">
      <w:r>
        <w:t>Gottes Segen sei mit Ihnen.</w:t>
      </w:r>
    </w:p>
    <w:p w:rsidR="00730BB0" w:rsidRDefault="00730BB0" w:rsidP="00730BB0">
      <w:r>
        <w:t>((Unterschrift))</w:t>
      </w:r>
    </w:p>
    <w:p w:rsidR="00730BB0" w:rsidRDefault="00730BB0" w:rsidP="00730BB0">
      <w:r>
        <w:t>((Name Pfarrer))</w:t>
      </w:r>
    </w:p>
    <w:p w:rsidR="0035698D" w:rsidRDefault="00730BB0" w:rsidP="00730BB0">
      <w:r>
        <w:t>((Telefonnummer und E-Mail-Adresse))</w:t>
      </w:r>
    </w:p>
    <w:p w:rsidR="0035698D" w:rsidRDefault="0035698D" w:rsidP="00A071C1"/>
    <w:p w:rsidR="00730BB0" w:rsidRDefault="00730BB0" w:rsidP="00A071C1">
      <w:r>
        <w:br w:type="page"/>
      </w:r>
    </w:p>
    <w:p w:rsidR="00730BB0" w:rsidRDefault="00730BB0" w:rsidP="00730BB0">
      <w:pPr>
        <w:pStyle w:val="berschrift1"/>
      </w:pPr>
      <w:r>
        <w:t>Entwurf 2 / Erik Senz</w:t>
      </w:r>
    </w:p>
    <w:p w:rsidR="00A071C1" w:rsidRDefault="00A071C1" w:rsidP="00A071C1"/>
    <w:p w:rsidR="00A071C1" w:rsidRPr="006D3A42" w:rsidRDefault="00BD45A3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Es gehört mehr Mut dazu, seine Meinung zu ändern, als ihr treu zu bleiben</w:t>
      </w:r>
    </w:p>
    <w:p w:rsidR="00A071C1" w:rsidRDefault="00A071C1"/>
    <w:p w:rsidR="00A071C1" w:rsidRDefault="00A071C1"/>
    <w:p w:rsidR="00BD45A3" w:rsidRDefault="00BD45A3">
      <w:r>
        <w:t>Sehr geehrte(r) Frau (Herr)</w:t>
      </w:r>
    </w:p>
    <w:p w:rsidR="00BD45A3" w:rsidRDefault="00BD45A3"/>
    <w:p w:rsidR="008D6579" w:rsidRDefault="00BD45A3">
      <w:r>
        <w:t xml:space="preserve">Es ist eine kleine Weile her, seit Sie aus der reformierte Kirche ausgetreten sind. </w:t>
      </w:r>
    </w:p>
    <w:p w:rsidR="00A071C1" w:rsidRDefault="00BD45A3">
      <w:r>
        <w:t xml:space="preserve">Sie haben uns durch ihre Mitgliedschaft seinerzeit ermöglicht, viele kleine und </w:t>
      </w:r>
      <w:proofErr w:type="spellStart"/>
      <w:r>
        <w:t>grosse</w:t>
      </w:r>
      <w:proofErr w:type="spellEnd"/>
      <w:r>
        <w:t xml:space="preserve"> Veranstaltungen durchzuführen</w:t>
      </w:r>
      <w:r w:rsidR="00730BB0">
        <w:t xml:space="preserve"> und viel Gutes für </w:t>
      </w:r>
      <w:r w:rsidR="007A72B6">
        <w:t xml:space="preserve">die Menschen hier vor Ort und in </w:t>
      </w:r>
      <w:r w:rsidR="00730BB0">
        <w:t>unsere</w:t>
      </w:r>
      <w:r w:rsidR="007A72B6">
        <w:t>r</w:t>
      </w:r>
      <w:r w:rsidR="00730BB0">
        <w:t xml:space="preserve"> Gesellschaft zu tun</w:t>
      </w:r>
      <w:r>
        <w:t>.</w:t>
      </w:r>
    </w:p>
    <w:p w:rsidR="00A071C1" w:rsidRDefault="00A071C1"/>
    <w:p w:rsidR="00BD45A3" w:rsidRDefault="00BD45A3">
      <w:r>
        <w:t>Für Ihren Austritt hatten Sie damals gute Gründe. Seitdem hat sich in der Kirchgemeinde einiges verändert. Vielleicht ja sogar bei den Dingen, die Sie nicht gut fanden.</w:t>
      </w:r>
    </w:p>
    <w:p w:rsidR="00BD45A3" w:rsidRDefault="00BD45A3"/>
    <w:p w:rsidR="008D6579" w:rsidRDefault="008D6579">
      <w:r>
        <w:t>Haben Sie Lust, das zu überprüfen?</w:t>
      </w:r>
      <w:r w:rsidR="004E079D">
        <w:t xml:space="preserve"> Möchten Sie etwas Neues kennenlernen?</w:t>
      </w:r>
    </w:p>
    <w:p w:rsidR="008D6579" w:rsidRDefault="008D6579"/>
    <w:p w:rsidR="009506D3" w:rsidRDefault="008D6579">
      <w:r>
        <w:t>Sie sind uns jederzeit willkommen, ob als Besucher</w:t>
      </w:r>
      <w:r w:rsidR="00542320">
        <w:t>(</w:t>
      </w:r>
      <w:bookmarkStart w:id="2" w:name="_GoBack"/>
      <w:bookmarkEnd w:id="2"/>
      <w:r w:rsidR="00542320">
        <w:t>in)</w:t>
      </w:r>
      <w:r>
        <w:t xml:space="preserve"> einer Veranstaltung, zu einer persönlichen </w:t>
      </w:r>
      <w:commentRangeStart w:id="3"/>
      <w:r>
        <w:t>Führung</w:t>
      </w:r>
      <w:commentRangeEnd w:id="3"/>
      <w:r>
        <w:rPr>
          <w:rStyle w:val="Kommentarzeichen"/>
          <w:vanish/>
        </w:rPr>
        <w:commentReference w:id="3"/>
      </w:r>
      <w:r>
        <w:t xml:space="preserve"> oder zu einem </w:t>
      </w:r>
      <w:r w:rsidR="00F75F6B">
        <w:t xml:space="preserve">persönlichen </w:t>
      </w:r>
      <w:r>
        <w:t>Gespräch.</w:t>
      </w:r>
    </w:p>
    <w:p w:rsidR="0035698D" w:rsidRDefault="00542320">
      <w:r>
        <w:t>Es</w:t>
      </w:r>
      <w:r w:rsidR="004E079D">
        <w:t xml:space="preserve"> liegt uns etwas an Ihnen.</w:t>
      </w:r>
    </w:p>
    <w:p w:rsidR="0035698D" w:rsidRDefault="0035698D"/>
    <w:p w:rsidR="009506D3" w:rsidRDefault="009506D3">
      <w:r>
        <w:t xml:space="preserve">Sie können mich per Telefon, E-Mail und </w:t>
      </w:r>
      <w:commentRangeStart w:id="4"/>
      <w:r>
        <w:t>WhatsApp</w:t>
      </w:r>
      <w:commentRangeEnd w:id="4"/>
      <w:r>
        <w:rPr>
          <w:rStyle w:val="Kommentarzeichen"/>
          <w:vanish/>
        </w:rPr>
        <w:commentReference w:id="4"/>
      </w:r>
      <w:r>
        <w:t xml:space="preserve"> erreichen. Ich würde mich freuen.</w:t>
      </w:r>
    </w:p>
    <w:p w:rsidR="009506D3" w:rsidRDefault="009506D3"/>
    <w:p w:rsidR="009506D3" w:rsidRDefault="009506D3">
      <w:r>
        <w:t>Herzliche Grüsse</w:t>
      </w:r>
    </w:p>
    <w:p w:rsidR="009506D3" w:rsidRDefault="009506D3"/>
    <w:p w:rsidR="009506D3" w:rsidRDefault="009506D3"/>
    <w:p w:rsidR="009506D3" w:rsidRDefault="009506D3"/>
    <w:p w:rsidR="009506D3" w:rsidRDefault="009506D3"/>
    <w:p w:rsidR="008D6579" w:rsidRDefault="009506D3">
      <w:r>
        <w:t>(Pfarrer(</w:t>
      </w:r>
      <w:commentRangeStart w:id="5"/>
      <w:r>
        <w:t>in</w:t>
      </w:r>
      <w:commentRangeEnd w:id="5"/>
      <w:r>
        <w:rPr>
          <w:rStyle w:val="Kommentarzeichen"/>
          <w:vanish/>
        </w:rPr>
        <w:commentReference w:id="5"/>
      </w:r>
      <w:r>
        <w:t xml:space="preserve">) </w:t>
      </w:r>
      <w:proofErr w:type="spellStart"/>
      <w:r>
        <w:t>xyz</w:t>
      </w:r>
      <w:proofErr w:type="spellEnd"/>
      <w:r>
        <w:t>)</w:t>
      </w:r>
    </w:p>
    <w:p w:rsidR="008D6579" w:rsidRDefault="008D6579"/>
    <w:p w:rsidR="00BD45A3" w:rsidRDefault="00BD45A3"/>
    <w:p w:rsidR="00BD45A3" w:rsidRDefault="00BD45A3"/>
    <w:p w:rsidR="00A071C1" w:rsidRDefault="00A071C1"/>
    <w:sectPr w:rsidR="00A071C1" w:rsidSect="00A071C1">
      <w:pgSz w:w="11900" w:h="16840"/>
      <w:pgMar w:top="1417" w:right="1417" w:bottom="1134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orbs Frank" w:date="2016-06-16T14:10:00Z" w:initials="WF">
    <w:p w:rsidR="003E7EDC" w:rsidRDefault="003E7EDC">
      <w:pPr>
        <w:pStyle w:val="Kommentartext"/>
      </w:pPr>
      <w:r>
        <w:rPr>
          <w:rStyle w:val="Kommentarzeichen"/>
        </w:rPr>
        <w:annotationRef/>
      </w:r>
      <w:r w:rsidRPr="009F22AC">
        <w:t xml:space="preserve">– zum Beispiel zur Begleitung einer </w:t>
      </w:r>
      <w:r>
        <w:t>Pfarrer/in</w:t>
      </w:r>
      <w:r w:rsidRPr="009F22AC">
        <w:t xml:space="preserve"> oder Sozialdiakon</w:t>
      </w:r>
      <w:r>
        <w:t>/</w:t>
      </w:r>
      <w:r w:rsidRPr="009F22AC">
        <w:t>in während ein</w:t>
      </w:r>
      <w:r>
        <w:t>iger Stunden oder eines Tages, zu</w:t>
      </w:r>
      <w:r w:rsidRPr="009F22AC">
        <w:t xml:space="preserve"> einer privaten Kirchturmbesteigung</w:t>
      </w:r>
      <w:r>
        <w:t xml:space="preserve"> oder Führung oder …</w:t>
      </w:r>
    </w:p>
  </w:comment>
  <w:comment w:id="1" w:author="Worbs Frank" w:date="2016-06-16T14:11:00Z" w:initials="WF">
    <w:p w:rsidR="00CA3C83" w:rsidRDefault="00CA3C83">
      <w:pPr>
        <w:pStyle w:val="Kommentartext"/>
      </w:pPr>
      <w:r>
        <w:rPr>
          <w:rStyle w:val="Kommentarzeichen"/>
        </w:rPr>
        <w:annotationRef/>
      </w:r>
      <w:r>
        <w:t>Wenn eine besondere Veranstaltung der Anlass zu dem Brief ist: … Veranstaltung kurz erwähnen.</w:t>
      </w:r>
    </w:p>
  </w:comment>
  <w:comment w:id="3" w:author="Erik Senz" w:date="2016-06-16T14:17:00Z" w:initials="ES">
    <w:p w:rsidR="009506D3" w:rsidRDefault="009506D3">
      <w:pPr>
        <w:pStyle w:val="Kommentartext"/>
      </w:pPr>
      <w:r>
        <w:rPr>
          <w:rStyle w:val="Kommentarzeichen"/>
        </w:rPr>
        <w:annotationRef/>
      </w:r>
      <w:r>
        <w:t xml:space="preserve"> nur, wenn es etwas zu zeigen gibt; z.B. die Kirche, den Kirchturm, das neue Gemeindezentrum etc.</w:t>
      </w:r>
    </w:p>
    <w:p w:rsidR="009506D3" w:rsidRDefault="009506D3">
      <w:pPr>
        <w:pStyle w:val="Kommentartext"/>
      </w:pPr>
      <w:r>
        <w:t xml:space="preserve">Konkret </w:t>
      </w:r>
      <w:r w:rsidR="004E079D">
        <w:t xml:space="preserve">kann man aber man </w:t>
      </w:r>
      <w:r>
        <w:t xml:space="preserve">muss </w:t>
      </w:r>
      <w:r w:rsidR="004E079D">
        <w:t xml:space="preserve">nicht </w:t>
      </w:r>
      <w:r>
        <w:t xml:space="preserve">ein Beispiel aufführen; man kann auf die Kontaktaufnahme warten und nachfragen, was </w:t>
      </w:r>
      <w:r w:rsidR="004E079D">
        <w:t>denn</w:t>
      </w:r>
      <w:r>
        <w:t xml:space="preserve"> interessieren würde.</w:t>
      </w:r>
    </w:p>
  </w:comment>
  <w:comment w:id="4" w:author="Erik Senz" w:date="2016-04-16T12:51:00Z" w:initials="ES">
    <w:p w:rsidR="009506D3" w:rsidRDefault="009506D3">
      <w:pPr>
        <w:pStyle w:val="Kommentartext"/>
      </w:pPr>
      <w:r>
        <w:rPr>
          <w:rStyle w:val="Kommentarzeichen"/>
        </w:rPr>
        <w:annotationRef/>
      </w:r>
      <w:r>
        <w:t>Wenn das möglich ist – zu empfehlen besonders bei jüngeren Leuten – dann muss die Mobil-Nr. angegeben werden.</w:t>
      </w:r>
    </w:p>
  </w:comment>
  <w:comment w:id="5" w:author="Erik Senz" w:date="2016-06-16T14:16:00Z" w:initials="ES">
    <w:p w:rsidR="009506D3" w:rsidRDefault="009506D3">
      <w:pPr>
        <w:pStyle w:val="Kommentartext"/>
      </w:pPr>
      <w:r>
        <w:rPr>
          <w:rStyle w:val="Kommentarzeichen"/>
        </w:rPr>
        <w:annotationRef/>
      </w:r>
      <w:r w:rsidR="004E079D">
        <w:t>Persönliche Unterschrift eines Pfarrers oder einer Pfarrerin</w:t>
      </w:r>
      <w:r w:rsidR="0035698D">
        <w:t>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11AF5"/>
    <w:rsid w:val="00184B43"/>
    <w:rsid w:val="0035698D"/>
    <w:rsid w:val="003E7EDC"/>
    <w:rsid w:val="004E079D"/>
    <w:rsid w:val="00542320"/>
    <w:rsid w:val="00653049"/>
    <w:rsid w:val="006D3A42"/>
    <w:rsid w:val="00730BB0"/>
    <w:rsid w:val="00753286"/>
    <w:rsid w:val="007A72B6"/>
    <w:rsid w:val="008D6579"/>
    <w:rsid w:val="009506D3"/>
    <w:rsid w:val="009F22AC"/>
    <w:rsid w:val="00A071C1"/>
    <w:rsid w:val="00B11AF5"/>
    <w:rsid w:val="00BD45A3"/>
    <w:rsid w:val="00CA3C83"/>
    <w:rsid w:val="00E83A4F"/>
    <w:rsid w:val="00EC1D25"/>
    <w:rsid w:val="00F4472C"/>
    <w:rsid w:val="00F75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18C4"/>
  </w:style>
  <w:style w:type="paragraph" w:styleId="berschrift1">
    <w:name w:val="heading 1"/>
    <w:basedOn w:val="Standard"/>
    <w:next w:val="Standard"/>
    <w:link w:val="berschrift1Zchn"/>
    <w:uiPriority w:val="9"/>
    <w:qFormat/>
    <w:rsid w:val="00730B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D657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657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657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657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657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57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579"/>
    <w:rPr>
      <w:rFonts w:ascii="Lucida Grande" w:hAnsi="Lucida Grande" w:cs="Lucida Grande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730B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30B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30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20D4356A.dotm</Template>
  <TotalTime>0</TotalTime>
  <Pages>2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Senz</dc:creator>
  <cp:lastModifiedBy>Worbs Frank</cp:lastModifiedBy>
  <cp:revision>5</cp:revision>
  <dcterms:created xsi:type="dcterms:W3CDTF">2016-06-16T12:12:00Z</dcterms:created>
  <dcterms:modified xsi:type="dcterms:W3CDTF">2016-06-16T12:21:00Z</dcterms:modified>
</cp:coreProperties>
</file>