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E1" w:rsidRDefault="005966A2" w:rsidP="005966A2">
      <w:pPr>
        <w:pStyle w:val="Datumzeile"/>
        <w:ind w:left="0"/>
        <w:jc w:val="right"/>
        <w:rPr>
          <w:sz w:val="20"/>
          <w:szCs w:val="20"/>
        </w:rPr>
      </w:pPr>
      <w:r>
        <w:rPr>
          <w:sz w:val="20"/>
          <w:szCs w:val="20"/>
        </w:rPr>
        <w:t>www.zh.ref.ch/kommunikation</w:t>
      </w:r>
    </w:p>
    <w:p w:rsidR="009031DF" w:rsidRDefault="009031DF" w:rsidP="00D07358">
      <w:pPr>
        <w:pStyle w:val="Datumzeile"/>
        <w:spacing w:line="360" w:lineRule="auto"/>
        <w:ind w:left="0"/>
        <w:rPr>
          <w:rFonts w:cs="Arial"/>
          <w:b/>
          <w:sz w:val="22"/>
          <w:szCs w:val="22"/>
        </w:rPr>
      </w:pPr>
    </w:p>
    <w:p w:rsidR="00612EAD" w:rsidRPr="00612EAD" w:rsidRDefault="00FE70E0" w:rsidP="00612EAD">
      <w:pPr>
        <w:pStyle w:val="Datumzeile"/>
        <w:spacing w:line="360" w:lineRule="auto"/>
        <w:ind w:left="0"/>
        <w:rPr>
          <w:rFonts w:cs="Arial"/>
          <w:b/>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34pt;margin-top:36.85pt;width:183.75pt;height:37.5pt;z-index:-251658752;mso-position-horizontal-relative:page;mso-position-vertical-relative:page">
            <v:imagedata r:id="rId8" o:title="ref_zh_Wortmarke_Vorlage_SW_Pfad"/>
            <w10:wrap anchorx="page" anchory="page"/>
            <w10:anchorlock/>
          </v:shape>
        </w:pict>
      </w:r>
      <w:r w:rsidR="00612EAD">
        <w:rPr>
          <w:rFonts w:cs="Arial"/>
          <w:b/>
          <w:sz w:val="24"/>
        </w:rPr>
        <w:t>Em</w:t>
      </w:r>
      <w:r w:rsidR="00612EAD" w:rsidRPr="00612EAD">
        <w:rPr>
          <w:rFonts w:cs="Arial"/>
          <w:b/>
          <w:sz w:val="24"/>
        </w:rPr>
        <w:t xml:space="preserve">pfehlungen </w:t>
      </w:r>
      <w:r w:rsidR="00012E29">
        <w:rPr>
          <w:rFonts w:cs="Arial"/>
          <w:b/>
          <w:sz w:val="24"/>
        </w:rPr>
        <w:t>Austrittsschreiben</w:t>
      </w:r>
    </w:p>
    <w:p w:rsidR="00612EAD" w:rsidRPr="00612EAD" w:rsidRDefault="00612EAD" w:rsidP="00612EAD">
      <w:pPr>
        <w:spacing w:before="113"/>
        <w:rPr>
          <w:rFonts w:ascii="Arial" w:hAnsi="Arial" w:cs="Arial"/>
          <w:b/>
        </w:rPr>
      </w:pPr>
    </w:p>
    <w:p w:rsidR="00612EAD" w:rsidRPr="00612EAD" w:rsidRDefault="00612EAD" w:rsidP="00612EAD">
      <w:pPr>
        <w:spacing w:before="113"/>
        <w:rPr>
          <w:rFonts w:ascii="Arial" w:hAnsi="Arial" w:cs="Arial"/>
          <w:b/>
        </w:rPr>
      </w:pPr>
      <w:r w:rsidRPr="00612EAD">
        <w:rPr>
          <w:rFonts w:ascii="Arial" w:hAnsi="Arial" w:cs="Arial"/>
          <w:b/>
        </w:rPr>
        <w:t>Brief nach dem Austrittsbegehren</w:t>
      </w:r>
    </w:p>
    <w:p w:rsidR="00612EAD" w:rsidRPr="00612EAD" w:rsidRDefault="004F4274" w:rsidP="00612EAD">
      <w:pPr>
        <w:spacing w:before="113"/>
        <w:rPr>
          <w:rFonts w:ascii="Arial" w:hAnsi="Arial" w:cs="Arial"/>
        </w:rPr>
      </w:pPr>
      <w:r>
        <w:rPr>
          <w:rFonts w:ascii="Arial" w:hAnsi="Arial" w:cs="Arial"/>
        </w:rPr>
        <w:t xml:space="preserve">Diejenigen, die ihr Austrittsschreiben an </w:t>
      </w:r>
      <w:r w:rsidR="00341D90">
        <w:rPr>
          <w:rFonts w:ascii="Arial" w:hAnsi="Arial" w:cs="Arial"/>
        </w:rPr>
        <w:t>die Kirchgemeinde schicken, geb</w:t>
      </w:r>
      <w:r>
        <w:rPr>
          <w:rFonts w:ascii="Arial" w:hAnsi="Arial" w:cs="Arial"/>
        </w:rPr>
        <w:t>en häufig an, dass sie keinen Kont</w:t>
      </w:r>
      <w:r w:rsidR="00D046F9">
        <w:rPr>
          <w:rFonts w:ascii="Arial" w:hAnsi="Arial" w:cs="Arial"/>
        </w:rPr>
        <w:t>akt mehr wünschen. Daher is</w:t>
      </w:r>
      <w:r w:rsidR="00341D90">
        <w:rPr>
          <w:rFonts w:ascii="Arial" w:hAnsi="Arial" w:cs="Arial"/>
        </w:rPr>
        <w:t>t das Z</w:t>
      </w:r>
      <w:r w:rsidR="00D046F9">
        <w:rPr>
          <w:rFonts w:ascii="Arial" w:hAnsi="Arial" w:cs="Arial"/>
        </w:rPr>
        <w:t xml:space="preserve">iel eines </w:t>
      </w:r>
      <w:r w:rsidR="00341D90">
        <w:rPr>
          <w:rFonts w:ascii="Arial" w:hAnsi="Arial" w:cs="Arial"/>
        </w:rPr>
        <w:t>Schreibens nicht das Rückgängig</w:t>
      </w:r>
      <w:r w:rsidR="00D046F9">
        <w:rPr>
          <w:rFonts w:ascii="Arial" w:hAnsi="Arial" w:cs="Arial"/>
        </w:rPr>
        <w:t>machen des Entschlusses, aus der Kirche auszutreten. Ziel hingegen ist es, einen guten Eindruck zu hinterlassen, der später einmal einen Wiedereintritt möglich macht. Ein solcher Brief ist allenfalls auch Gesprächsstoff bei den Freunden und Angeh</w:t>
      </w:r>
      <w:r w:rsidR="00D046F9">
        <w:rPr>
          <w:rFonts w:ascii="Arial" w:hAnsi="Arial" w:cs="Arial"/>
        </w:rPr>
        <w:t>ö</w:t>
      </w:r>
      <w:r w:rsidR="00D046F9">
        <w:rPr>
          <w:rFonts w:ascii="Arial" w:hAnsi="Arial" w:cs="Arial"/>
        </w:rPr>
        <w:t xml:space="preserve">rigen der austretenden Person. Auch dafür ist es hilfreich, wenn der Brief </w:t>
      </w:r>
      <w:r w:rsidR="00341D90">
        <w:rPr>
          <w:rFonts w:ascii="Arial" w:hAnsi="Arial" w:cs="Arial"/>
        </w:rPr>
        <w:t xml:space="preserve">einen </w:t>
      </w:r>
      <w:r w:rsidR="00D046F9">
        <w:rPr>
          <w:rFonts w:ascii="Arial" w:hAnsi="Arial" w:cs="Arial"/>
        </w:rPr>
        <w:t>freundl</w:t>
      </w:r>
      <w:r w:rsidR="00D046F9">
        <w:rPr>
          <w:rFonts w:ascii="Arial" w:hAnsi="Arial" w:cs="Arial"/>
        </w:rPr>
        <w:t>i</w:t>
      </w:r>
      <w:r w:rsidR="00D046F9">
        <w:rPr>
          <w:rFonts w:ascii="Arial" w:hAnsi="Arial" w:cs="Arial"/>
        </w:rPr>
        <w:t>ch</w:t>
      </w:r>
      <w:r w:rsidR="00341D90">
        <w:rPr>
          <w:rFonts w:ascii="Arial" w:hAnsi="Arial" w:cs="Arial"/>
        </w:rPr>
        <w:t>en Eindruck hinterlässt</w:t>
      </w:r>
      <w:r w:rsidR="00D046F9">
        <w:rPr>
          <w:rFonts w:ascii="Arial" w:hAnsi="Arial" w:cs="Arial"/>
        </w:rPr>
        <w:t xml:space="preserve"> und positiv aufgenommen wird. </w:t>
      </w:r>
      <w:r w:rsidR="00612EAD" w:rsidRPr="00612EAD">
        <w:rPr>
          <w:rFonts w:ascii="Arial" w:hAnsi="Arial" w:cs="Arial"/>
        </w:rPr>
        <w:t>Der Brief sollte so formuliert sein, dass er für die bisherige Mitgliedschaft dankt, und das Bedauern über den Austritt ausspricht. Weiter sollte eine Offenheit für einen erneuten Kontakt formul</w:t>
      </w:r>
      <w:r>
        <w:rPr>
          <w:rFonts w:ascii="Arial" w:hAnsi="Arial" w:cs="Arial"/>
        </w:rPr>
        <w:t>iert werden</w:t>
      </w:r>
      <w:r w:rsidR="000278F9">
        <w:rPr>
          <w:rFonts w:ascii="Arial" w:hAnsi="Arial" w:cs="Arial"/>
        </w:rPr>
        <w:t>.</w:t>
      </w:r>
    </w:p>
    <w:p w:rsidR="00612EAD" w:rsidRPr="00612EAD" w:rsidRDefault="00612EAD" w:rsidP="00612EAD">
      <w:pPr>
        <w:spacing w:before="113"/>
        <w:rPr>
          <w:rFonts w:ascii="Arial" w:hAnsi="Arial" w:cs="Arial"/>
        </w:rPr>
      </w:pPr>
    </w:p>
    <w:p w:rsidR="00612EAD" w:rsidRPr="00BA1FB9" w:rsidRDefault="00612EAD" w:rsidP="00612EAD">
      <w:pPr>
        <w:spacing w:before="113"/>
        <w:rPr>
          <w:rFonts w:ascii="Arial" w:hAnsi="Arial" w:cs="Arial"/>
          <w:b/>
        </w:rPr>
      </w:pPr>
      <w:r w:rsidRPr="00BA1FB9">
        <w:rPr>
          <w:rFonts w:ascii="Arial" w:hAnsi="Arial" w:cs="Arial"/>
          <w:b/>
        </w:rPr>
        <w:t>Textbausteine</w:t>
      </w:r>
    </w:p>
    <w:p w:rsidR="00612EAD" w:rsidRPr="00612EAD" w:rsidRDefault="00612EAD" w:rsidP="007122F3">
      <w:pPr>
        <w:numPr>
          <w:ilvl w:val="0"/>
          <w:numId w:val="4"/>
        </w:numPr>
        <w:spacing w:before="113"/>
        <w:rPr>
          <w:rFonts w:ascii="Arial" w:hAnsi="Arial" w:cs="Arial"/>
        </w:rPr>
      </w:pPr>
      <w:r w:rsidRPr="00612EAD">
        <w:rPr>
          <w:rFonts w:ascii="Arial" w:hAnsi="Arial" w:cs="Arial"/>
        </w:rPr>
        <w:t>Wir bedanken uns für die Unterstützung, die wir von Ihnen erhalten haben. Wir b</w:t>
      </w:r>
      <w:r w:rsidRPr="00612EAD">
        <w:rPr>
          <w:rFonts w:ascii="Arial" w:hAnsi="Arial" w:cs="Arial"/>
        </w:rPr>
        <w:t>e</w:t>
      </w:r>
      <w:r w:rsidRPr="00612EAD">
        <w:rPr>
          <w:rFonts w:ascii="Arial" w:hAnsi="Arial" w:cs="Arial"/>
        </w:rPr>
        <w:t xml:space="preserve">dauern sehr, dass Sie </w:t>
      </w:r>
      <w:r w:rsidR="00341D90">
        <w:rPr>
          <w:rFonts w:ascii="Arial" w:hAnsi="Arial" w:cs="Arial"/>
        </w:rPr>
        <w:t>aus der reformierten Kirche austreten.</w:t>
      </w:r>
      <w:r w:rsidRPr="00612EAD">
        <w:rPr>
          <w:rFonts w:ascii="Arial" w:hAnsi="Arial" w:cs="Arial"/>
        </w:rPr>
        <w:t xml:space="preserve"> Wir nehmen aber an, dass Sie diese Entscheidung nach reiflicher Überlegung gemacht haben, und so respektieren wir dies. Natürlich hoffen wir, dass Sie eines Tages auf diese En</w:t>
      </w:r>
      <w:r w:rsidRPr="00612EAD">
        <w:rPr>
          <w:rFonts w:ascii="Arial" w:hAnsi="Arial" w:cs="Arial"/>
        </w:rPr>
        <w:t>t</w:t>
      </w:r>
      <w:r w:rsidRPr="00612EAD">
        <w:rPr>
          <w:rFonts w:ascii="Arial" w:hAnsi="Arial" w:cs="Arial"/>
        </w:rPr>
        <w:t xml:space="preserve">scheidung zurückkommen und es sich anders überlegen. Gleichzeitig </w:t>
      </w:r>
      <w:r w:rsidR="00341D90">
        <w:rPr>
          <w:rFonts w:ascii="Arial" w:hAnsi="Arial" w:cs="Arial"/>
        </w:rPr>
        <w:t>würden wir sehr gerne erfahren, was Sie zum Austritt bewogen hat. Falls es aus finanziellen Gründen geschehen ist und Sie in diesbezüglichen Schwierigkeiten sind, gibt es bei der Kirche entsprechende Hilfsangebote</w:t>
      </w:r>
      <w:r w:rsidRPr="00612EAD">
        <w:rPr>
          <w:rFonts w:ascii="Arial" w:hAnsi="Arial" w:cs="Arial"/>
        </w:rPr>
        <w:t xml:space="preserve">. </w:t>
      </w:r>
      <w:r w:rsidR="00341D90">
        <w:rPr>
          <w:rFonts w:ascii="Arial" w:hAnsi="Arial" w:cs="Arial"/>
        </w:rPr>
        <w:t>Falls Sie schlechte Erfahrungen g</w:t>
      </w:r>
      <w:r w:rsidR="00341D90">
        <w:rPr>
          <w:rFonts w:ascii="Arial" w:hAnsi="Arial" w:cs="Arial"/>
        </w:rPr>
        <w:t>e</w:t>
      </w:r>
      <w:r w:rsidR="00341D90">
        <w:rPr>
          <w:rFonts w:ascii="Arial" w:hAnsi="Arial" w:cs="Arial"/>
        </w:rPr>
        <w:t xml:space="preserve">macht haben, tut es uns </w:t>
      </w:r>
      <w:r w:rsidR="005979D4">
        <w:rPr>
          <w:rFonts w:ascii="Arial" w:hAnsi="Arial" w:cs="Arial"/>
        </w:rPr>
        <w:t>s</w:t>
      </w:r>
      <w:r w:rsidR="00341D90">
        <w:rPr>
          <w:rFonts w:ascii="Arial" w:hAnsi="Arial" w:cs="Arial"/>
        </w:rPr>
        <w:t>ehr leid. Gerne würden wir daraus etwas für die Zukunft lernen</w:t>
      </w:r>
      <w:r w:rsidR="000278F9">
        <w:rPr>
          <w:rFonts w:ascii="Arial" w:hAnsi="Arial" w:cs="Arial"/>
        </w:rPr>
        <w:t xml:space="preserve"> und uns Ihre Kritik anhören</w:t>
      </w:r>
      <w:r w:rsidR="00341D90">
        <w:rPr>
          <w:rFonts w:ascii="Arial" w:hAnsi="Arial" w:cs="Arial"/>
        </w:rPr>
        <w:t xml:space="preserve">. </w:t>
      </w:r>
      <w:r w:rsidRPr="00612EAD">
        <w:rPr>
          <w:rFonts w:ascii="Arial" w:hAnsi="Arial" w:cs="Arial"/>
        </w:rPr>
        <w:t>So oder so wünschen wir Ihnen alles Gute auf Ihrem weiteren Lebensweg.</w:t>
      </w:r>
    </w:p>
    <w:p w:rsidR="00612EAD" w:rsidRPr="00612EAD" w:rsidRDefault="00612EAD" w:rsidP="00612EAD">
      <w:pPr>
        <w:spacing w:before="113"/>
        <w:rPr>
          <w:rFonts w:ascii="Arial" w:hAnsi="Arial" w:cs="Arial"/>
        </w:rPr>
      </w:pPr>
    </w:p>
    <w:p w:rsidR="00612EAD" w:rsidRPr="00612EAD" w:rsidRDefault="00341D90" w:rsidP="007122F3">
      <w:pPr>
        <w:numPr>
          <w:ilvl w:val="0"/>
          <w:numId w:val="4"/>
        </w:numPr>
        <w:spacing w:before="113"/>
        <w:rPr>
          <w:rFonts w:ascii="Arial" w:hAnsi="Arial" w:cs="Arial"/>
          <w:lang w:val="de-CH"/>
        </w:rPr>
      </w:pPr>
      <w:r>
        <w:rPr>
          <w:rFonts w:ascii="Arial" w:hAnsi="Arial" w:cs="Arial"/>
          <w:lang w:val="de-CH"/>
        </w:rPr>
        <w:t>Sie haben am 25. April 201</w:t>
      </w:r>
      <w:r w:rsidR="00612EAD" w:rsidRPr="00612EAD">
        <w:rPr>
          <w:rFonts w:ascii="Arial" w:hAnsi="Arial" w:cs="Arial"/>
          <w:lang w:val="de-CH"/>
        </w:rPr>
        <w:t>5 Ihren Austritt aus der reformierten Landeskirche e</w:t>
      </w:r>
      <w:r w:rsidR="00612EAD" w:rsidRPr="00612EAD">
        <w:rPr>
          <w:rFonts w:ascii="Arial" w:hAnsi="Arial" w:cs="Arial"/>
          <w:lang w:val="de-CH"/>
        </w:rPr>
        <w:t>r</w:t>
      </w:r>
      <w:r w:rsidR="00612EAD" w:rsidRPr="00612EAD">
        <w:rPr>
          <w:rFonts w:ascii="Arial" w:hAnsi="Arial" w:cs="Arial"/>
          <w:lang w:val="de-CH"/>
        </w:rPr>
        <w:t>klärt. Ihren bestimmt wohl überlegten Schritt bedauern wir sehr, respektieren j</w:t>
      </w:r>
      <w:r w:rsidR="00612EAD" w:rsidRPr="00612EAD">
        <w:rPr>
          <w:rFonts w:ascii="Arial" w:hAnsi="Arial" w:cs="Arial"/>
          <w:lang w:val="de-CH"/>
        </w:rPr>
        <w:t>e</w:t>
      </w:r>
      <w:r w:rsidR="00612EAD" w:rsidRPr="00612EAD">
        <w:rPr>
          <w:rFonts w:ascii="Arial" w:hAnsi="Arial" w:cs="Arial"/>
          <w:lang w:val="de-CH"/>
        </w:rPr>
        <w:t>doch Ihre Entsche</w:t>
      </w:r>
      <w:r w:rsidR="00612EAD" w:rsidRPr="00612EAD">
        <w:rPr>
          <w:rFonts w:ascii="Arial" w:hAnsi="Arial" w:cs="Arial"/>
          <w:lang w:val="de-CH"/>
        </w:rPr>
        <w:t>i</w:t>
      </w:r>
      <w:r w:rsidR="00612EAD" w:rsidRPr="00612EAD">
        <w:rPr>
          <w:rFonts w:ascii="Arial" w:hAnsi="Arial" w:cs="Arial"/>
          <w:lang w:val="de-CH"/>
        </w:rPr>
        <w:t>dung. Als evangelisch-reformierte Kirche tut es uns jedoch Leid, dass es nicht gelungen ist, Ihnen die Arbeit mit unseren Kirchgemeindegliedern und den Dienst an unseren Mi</w:t>
      </w:r>
      <w:r w:rsidR="00612EAD" w:rsidRPr="00612EAD">
        <w:rPr>
          <w:rFonts w:ascii="Arial" w:hAnsi="Arial" w:cs="Arial"/>
          <w:lang w:val="de-CH"/>
        </w:rPr>
        <w:t>t</w:t>
      </w:r>
      <w:r w:rsidR="00612EAD" w:rsidRPr="00612EAD">
        <w:rPr>
          <w:rFonts w:ascii="Arial" w:hAnsi="Arial" w:cs="Arial"/>
          <w:lang w:val="de-CH"/>
        </w:rPr>
        <w:t>menschen vor Ort und auf der Welt überzeugend zu vermitteln. Auch wenn Sie keinen Kontakt mehr zu Ihrer Landeskirche wünschen, wollen wir darauf hinweisen, dass Sie jederzeit bei uns willkommen sind und ein o</w:t>
      </w:r>
      <w:r w:rsidR="00612EAD" w:rsidRPr="00612EAD">
        <w:rPr>
          <w:rFonts w:ascii="Arial" w:hAnsi="Arial" w:cs="Arial"/>
          <w:lang w:val="de-CH"/>
        </w:rPr>
        <w:t>f</w:t>
      </w:r>
      <w:r w:rsidR="00612EAD" w:rsidRPr="00612EAD">
        <w:rPr>
          <w:rFonts w:ascii="Arial" w:hAnsi="Arial" w:cs="Arial"/>
          <w:lang w:val="de-CH"/>
        </w:rPr>
        <w:t>fenes Gehör finden, wenn Sie einen Wiederei</w:t>
      </w:r>
      <w:r w:rsidR="00612EAD" w:rsidRPr="00612EAD">
        <w:rPr>
          <w:rFonts w:ascii="Arial" w:hAnsi="Arial" w:cs="Arial"/>
          <w:lang w:val="de-CH"/>
        </w:rPr>
        <w:t>n</w:t>
      </w:r>
      <w:r w:rsidR="00612EAD" w:rsidRPr="00612EAD">
        <w:rPr>
          <w:rFonts w:ascii="Arial" w:hAnsi="Arial" w:cs="Arial"/>
          <w:lang w:val="de-CH"/>
        </w:rPr>
        <w:t>tritt in Erwägung ziehen.</w:t>
      </w:r>
    </w:p>
    <w:p w:rsidR="00612EAD" w:rsidRPr="00612EAD" w:rsidRDefault="00612EAD" w:rsidP="00612EAD">
      <w:pPr>
        <w:spacing w:before="113"/>
        <w:rPr>
          <w:rFonts w:ascii="Arial" w:hAnsi="Arial" w:cs="Arial"/>
          <w:lang w:val="de-CH"/>
        </w:rPr>
      </w:pPr>
    </w:p>
    <w:p w:rsidR="00612EAD" w:rsidRPr="00612EAD" w:rsidRDefault="00612EAD" w:rsidP="007122F3">
      <w:pPr>
        <w:numPr>
          <w:ilvl w:val="0"/>
          <w:numId w:val="4"/>
        </w:numPr>
        <w:spacing w:before="113"/>
        <w:rPr>
          <w:rFonts w:ascii="Arial" w:hAnsi="Arial" w:cs="Arial"/>
          <w:lang w:val="de-CH"/>
        </w:rPr>
      </w:pPr>
      <w:r w:rsidRPr="00612EAD">
        <w:rPr>
          <w:rFonts w:ascii="Arial" w:hAnsi="Arial" w:cs="Arial"/>
          <w:lang w:val="de-CH"/>
        </w:rPr>
        <w:t>Sollten Sie noch einmal mit dem Pfarrer oder der Kirchenpflege ein Gespräch wü</w:t>
      </w:r>
      <w:r w:rsidRPr="00612EAD">
        <w:rPr>
          <w:rFonts w:ascii="Arial" w:hAnsi="Arial" w:cs="Arial"/>
          <w:lang w:val="de-CH"/>
        </w:rPr>
        <w:t>n</w:t>
      </w:r>
      <w:r w:rsidRPr="00612EAD">
        <w:rPr>
          <w:rFonts w:ascii="Arial" w:hAnsi="Arial" w:cs="Arial"/>
          <w:lang w:val="de-CH"/>
        </w:rPr>
        <w:t xml:space="preserve">schen, so </w:t>
      </w:r>
      <w:r w:rsidR="00341D90">
        <w:rPr>
          <w:rFonts w:ascii="Arial" w:hAnsi="Arial" w:cs="Arial"/>
          <w:lang w:val="de-CH"/>
        </w:rPr>
        <w:t>würden wir uns sehr darüber freuen</w:t>
      </w:r>
      <w:r w:rsidRPr="00612EAD">
        <w:rPr>
          <w:rFonts w:ascii="Arial" w:hAnsi="Arial" w:cs="Arial"/>
          <w:lang w:val="de-CH"/>
        </w:rPr>
        <w:t>.</w:t>
      </w:r>
    </w:p>
    <w:p w:rsidR="00612EAD" w:rsidRPr="00612EAD" w:rsidRDefault="00612EAD" w:rsidP="00612EAD">
      <w:pPr>
        <w:spacing w:before="113"/>
        <w:rPr>
          <w:rFonts w:ascii="Arial" w:hAnsi="Arial" w:cs="Arial"/>
          <w:lang w:val="de-CH"/>
        </w:rPr>
      </w:pPr>
    </w:p>
    <w:p w:rsidR="00612EAD" w:rsidRPr="007122F3" w:rsidRDefault="00612EAD" w:rsidP="00612EAD">
      <w:pPr>
        <w:numPr>
          <w:ilvl w:val="0"/>
          <w:numId w:val="4"/>
        </w:numPr>
        <w:spacing w:before="113"/>
        <w:rPr>
          <w:rFonts w:ascii="Arial" w:hAnsi="Arial" w:cs="Arial"/>
        </w:rPr>
      </w:pPr>
      <w:r w:rsidRPr="00612EAD">
        <w:rPr>
          <w:rFonts w:ascii="Arial" w:hAnsi="Arial" w:cs="Arial"/>
        </w:rPr>
        <w:t>Die Gründe für einen Kirchenaustritt können sehr verschieden sein: enttäuschende Erfahrungen in unserer Kirchgemeinde oder aber eine allgemeine Distanz, in der der Sinn einer kirchlichen Zugehörigkeit nicht mehr einsichtig ist. Wir unsererseits versuchen ein Chris</w:t>
      </w:r>
      <w:r w:rsidRPr="00612EAD">
        <w:rPr>
          <w:rFonts w:ascii="Arial" w:hAnsi="Arial" w:cs="Arial"/>
        </w:rPr>
        <w:t>t</w:t>
      </w:r>
      <w:r w:rsidRPr="00612EAD">
        <w:rPr>
          <w:rFonts w:ascii="Arial" w:hAnsi="Arial" w:cs="Arial"/>
        </w:rPr>
        <w:t>sein zu leben, das offen auf die Fragen eingeht, die</w:t>
      </w:r>
      <w:r w:rsidR="00341D90">
        <w:rPr>
          <w:rFonts w:ascii="Arial" w:hAnsi="Arial" w:cs="Arial"/>
        </w:rPr>
        <w:t xml:space="preserve"> Menschen heute </w:t>
      </w:r>
      <w:proofErr w:type="gramStart"/>
      <w:r w:rsidR="00341D90">
        <w:rPr>
          <w:rFonts w:ascii="Arial" w:hAnsi="Arial" w:cs="Arial"/>
        </w:rPr>
        <w:t>beschäftigen</w:t>
      </w:r>
      <w:proofErr w:type="gramEnd"/>
      <w:r w:rsidR="00341D90">
        <w:rPr>
          <w:rFonts w:ascii="Arial" w:hAnsi="Arial" w:cs="Arial"/>
        </w:rPr>
        <w:t>.</w:t>
      </w:r>
      <w:r w:rsidRPr="00612EAD">
        <w:rPr>
          <w:rFonts w:ascii="Arial" w:hAnsi="Arial" w:cs="Arial"/>
        </w:rPr>
        <w:t xml:space="preserve"> Darum bedauern wir, Sie mit unseren Gesprächs- und Bege</w:t>
      </w:r>
      <w:r w:rsidRPr="00612EAD">
        <w:rPr>
          <w:rFonts w:ascii="Arial" w:hAnsi="Arial" w:cs="Arial"/>
        </w:rPr>
        <w:t>g</w:t>
      </w:r>
      <w:r w:rsidRPr="00612EAD">
        <w:rPr>
          <w:rFonts w:ascii="Arial" w:hAnsi="Arial" w:cs="Arial"/>
        </w:rPr>
        <w:t xml:space="preserve">nungsmöglichkeiten nicht – oder nicht mehr – erreicht zu haben. </w:t>
      </w:r>
      <w:r w:rsidR="00341D90">
        <w:rPr>
          <w:rFonts w:ascii="Arial" w:hAnsi="Arial" w:cs="Arial"/>
        </w:rPr>
        <w:t>Ihre Entscheidung ist zu achten.</w:t>
      </w:r>
      <w:r w:rsidRPr="00612EAD">
        <w:rPr>
          <w:rFonts w:ascii="Arial" w:hAnsi="Arial" w:cs="Arial"/>
        </w:rPr>
        <w:t xml:space="preserve"> Sie haben sich Ihren </w:t>
      </w:r>
      <w:r w:rsidRPr="00612EAD">
        <w:rPr>
          <w:rFonts w:ascii="Arial" w:hAnsi="Arial" w:cs="Arial"/>
        </w:rPr>
        <w:lastRenderedPageBreak/>
        <w:t>Schritt sicher gut überlegt. Für die Zeit, während derer Sie Ihre Kirchensteuern bezahlt haben, danken wir Ihnen. Damit haben Sie der Reformierten Kirche ermöglicht, vielfältige seelsorgerliche, soziale und kulture</w:t>
      </w:r>
      <w:r w:rsidRPr="00612EAD">
        <w:rPr>
          <w:rFonts w:ascii="Arial" w:hAnsi="Arial" w:cs="Arial"/>
        </w:rPr>
        <w:t>l</w:t>
      </w:r>
      <w:r w:rsidRPr="00612EAD">
        <w:rPr>
          <w:rFonts w:ascii="Arial" w:hAnsi="Arial" w:cs="Arial"/>
        </w:rPr>
        <w:t xml:space="preserve">le Aufgaben </w:t>
      </w:r>
      <w:r w:rsidR="00341D90">
        <w:rPr>
          <w:rFonts w:ascii="Arial" w:hAnsi="Arial" w:cs="Arial"/>
        </w:rPr>
        <w:t xml:space="preserve">lokal und weltweit </w:t>
      </w:r>
      <w:r w:rsidRPr="00612EAD">
        <w:rPr>
          <w:rFonts w:ascii="Arial" w:hAnsi="Arial" w:cs="Arial"/>
        </w:rPr>
        <w:t>wahrzunehmen.</w:t>
      </w:r>
      <w:r w:rsidR="007122F3">
        <w:rPr>
          <w:rFonts w:ascii="Arial" w:hAnsi="Arial" w:cs="Arial"/>
        </w:rPr>
        <w:t xml:space="preserve"> </w:t>
      </w:r>
      <w:r w:rsidRPr="007122F3">
        <w:rPr>
          <w:rFonts w:ascii="Arial" w:hAnsi="Arial" w:cs="Arial"/>
        </w:rPr>
        <w:t>Eine erneute Aufnahme in die R</w:t>
      </w:r>
      <w:r w:rsidRPr="007122F3">
        <w:rPr>
          <w:rFonts w:ascii="Arial" w:hAnsi="Arial" w:cs="Arial"/>
        </w:rPr>
        <w:t>e</w:t>
      </w:r>
      <w:r w:rsidRPr="007122F3">
        <w:rPr>
          <w:rFonts w:ascii="Arial" w:hAnsi="Arial" w:cs="Arial"/>
        </w:rPr>
        <w:t>formierte Landeskirche im Falle einer Meinungsänderung Ihrerseits ist jederzeit möglich.</w:t>
      </w:r>
      <w:r w:rsidR="000278F9" w:rsidRPr="007122F3">
        <w:rPr>
          <w:rFonts w:ascii="Arial" w:hAnsi="Arial" w:cs="Arial"/>
        </w:rPr>
        <w:t xml:space="preserve"> </w:t>
      </w:r>
      <w:r w:rsidRPr="007122F3">
        <w:rPr>
          <w:rFonts w:ascii="Arial" w:hAnsi="Arial" w:cs="Arial"/>
        </w:rPr>
        <w:t xml:space="preserve">Wir wünschen Ihnen auf Ihrem Lebensweg alles Gute und </w:t>
      </w:r>
      <w:proofErr w:type="spellStart"/>
      <w:r w:rsidRPr="007122F3">
        <w:rPr>
          <w:rFonts w:ascii="Arial" w:hAnsi="Arial" w:cs="Arial"/>
        </w:rPr>
        <w:t>grüssen</w:t>
      </w:r>
      <w:proofErr w:type="spellEnd"/>
      <w:r w:rsidRPr="007122F3">
        <w:rPr>
          <w:rFonts w:ascii="Arial" w:hAnsi="Arial" w:cs="Arial"/>
        </w:rPr>
        <w:t xml:space="preserve"> Sie freundlich.</w:t>
      </w:r>
    </w:p>
    <w:p w:rsidR="005979D4" w:rsidRPr="00612EAD" w:rsidRDefault="005979D4" w:rsidP="00612EAD">
      <w:pPr>
        <w:spacing w:before="113"/>
        <w:rPr>
          <w:rFonts w:ascii="Arial" w:hAnsi="Arial" w:cs="Arial"/>
        </w:rPr>
      </w:pPr>
    </w:p>
    <w:p w:rsidR="00612EAD" w:rsidRPr="007122F3" w:rsidRDefault="00612EAD" w:rsidP="00612EAD">
      <w:pPr>
        <w:numPr>
          <w:ilvl w:val="0"/>
          <w:numId w:val="4"/>
        </w:numPr>
        <w:spacing w:before="113"/>
        <w:rPr>
          <w:rFonts w:ascii="Arial" w:hAnsi="Arial" w:cs="Arial"/>
        </w:rPr>
      </w:pPr>
      <w:r w:rsidRPr="00612EAD">
        <w:rPr>
          <w:rFonts w:ascii="Arial" w:hAnsi="Arial" w:cs="Arial"/>
        </w:rPr>
        <w:t xml:space="preserve">Sie haben uns Ihren Entschluss </w:t>
      </w:r>
      <w:r w:rsidR="007122F3">
        <w:rPr>
          <w:rFonts w:ascii="Arial" w:hAnsi="Arial" w:cs="Arial"/>
        </w:rPr>
        <w:t>mitgeteilt, per sofort aus der r</w:t>
      </w:r>
      <w:bookmarkStart w:id="0" w:name="_GoBack"/>
      <w:bookmarkEnd w:id="0"/>
      <w:r w:rsidRPr="00612EAD">
        <w:rPr>
          <w:rFonts w:ascii="Arial" w:hAnsi="Arial" w:cs="Arial"/>
        </w:rPr>
        <w:t>eformierten Lande</w:t>
      </w:r>
      <w:r w:rsidRPr="00612EAD">
        <w:rPr>
          <w:rFonts w:ascii="Arial" w:hAnsi="Arial" w:cs="Arial"/>
        </w:rPr>
        <w:t>s</w:t>
      </w:r>
      <w:r w:rsidRPr="00612EAD">
        <w:rPr>
          <w:rFonts w:ascii="Arial" w:hAnsi="Arial" w:cs="Arial"/>
        </w:rPr>
        <w:t>kirche und damit auch aus unserer Kirchgemeinde auszutreten. Wir bedauern Ihre Entscheidung, respektieren sie aber selbstverständlich und bestätigen hiermit Ihren Austritt</w:t>
      </w:r>
      <w:r w:rsidR="00341D90">
        <w:rPr>
          <w:rFonts w:ascii="Arial" w:hAnsi="Arial" w:cs="Arial"/>
        </w:rPr>
        <w:t>.</w:t>
      </w:r>
      <w:r w:rsidRPr="00612EAD">
        <w:rPr>
          <w:rFonts w:ascii="Arial" w:hAnsi="Arial" w:cs="Arial"/>
        </w:rPr>
        <w:t xml:space="preserve"> </w:t>
      </w:r>
      <w:r w:rsidR="007122F3">
        <w:rPr>
          <w:rFonts w:ascii="Arial" w:hAnsi="Arial" w:cs="Arial"/>
        </w:rPr>
        <w:t xml:space="preserve"> </w:t>
      </w:r>
      <w:r w:rsidRPr="007122F3">
        <w:rPr>
          <w:rFonts w:ascii="Arial" w:hAnsi="Arial" w:cs="Arial"/>
        </w:rPr>
        <w:t xml:space="preserve">Nur selten erfahren wir mit dem Austrittsschreiben, was der Grund </w:t>
      </w:r>
      <w:r w:rsidR="00341D90" w:rsidRPr="007122F3">
        <w:rPr>
          <w:rFonts w:ascii="Arial" w:hAnsi="Arial" w:cs="Arial"/>
        </w:rPr>
        <w:t>dafür ist. Eine schlechte Erfah</w:t>
      </w:r>
      <w:r w:rsidRPr="007122F3">
        <w:rPr>
          <w:rFonts w:ascii="Arial" w:hAnsi="Arial" w:cs="Arial"/>
        </w:rPr>
        <w:t>rung? Eine allgemeine Enttäuschung über die Kirche? F</w:t>
      </w:r>
      <w:r w:rsidRPr="007122F3">
        <w:rPr>
          <w:rFonts w:ascii="Arial" w:hAnsi="Arial" w:cs="Arial"/>
        </w:rPr>
        <w:t>i</w:t>
      </w:r>
      <w:r w:rsidRPr="007122F3">
        <w:rPr>
          <w:rFonts w:ascii="Arial" w:hAnsi="Arial" w:cs="Arial"/>
        </w:rPr>
        <w:t xml:space="preserve">nanzielle Schwierigkeiten? Wut, Trauer oder Enttäuschung über etwas, das Ihnen im Zusammenhang mit der Kirche passiert ist? Eine Meinungsverschiedenheit? Oder einfach die fehlende Beziehung zur Kirche? </w:t>
      </w:r>
      <w:r w:rsidR="007122F3">
        <w:rPr>
          <w:rFonts w:ascii="Arial" w:hAnsi="Arial" w:cs="Arial"/>
        </w:rPr>
        <w:t xml:space="preserve"> </w:t>
      </w:r>
      <w:r w:rsidRPr="007122F3">
        <w:rPr>
          <w:rFonts w:ascii="Arial" w:hAnsi="Arial" w:cs="Arial"/>
        </w:rPr>
        <w:t>Es ist für uns wichtig, Ihre Grü</w:t>
      </w:r>
      <w:r w:rsidRPr="007122F3">
        <w:rPr>
          <w:rFonts w:ascii="Arial" w:hAnsi="Arial" w:cs="Arial"/>
        </w:rPr>
        <w:t>n</w:t>
      </w:r>
      <w:r w:rsidRPr="007122F3">
        <w:rPr>
          <w:rFonts w:ascii="Arial" w:hAnsi="Arial" w:cs="Arial"/>
        </w:rPr>
        <w:t>de zu kennen; nur so können wir auch Lehren daraus zi</w:t>
      </w:r>
      <w:r w:rsidRPr="007122F3">
        <w:rPr>
          <w:rFonts w:ascii="Arial" w:hAnsi="Arial" w:cs="Arial"/>
        </w:rPr>
        <w:t>e</w:t>
      </w:r>
      <w:r w:rsidRPr="007122F3">
        <w:rPr>
          <w:rFonts w:ascii="Arial" w:hAnsi="Arial" w:cs="Arial"/>
        </w:rPr>
        <w:t>hen. Eine Gelegenheit zu einem Gespräch mit Ihnen würde uns deshalb sehr freuen.</w:t>
      </w:r>
    </w:p>
    <w:p w:rsidR="00612EAD" w:rsidRPr="00612EAD" w:rsidRDefault="00612EAD" w:rsidP="00612EAD">
      <w:pPr>
        <w:spacing w:before="113"/>
        <w:rPr>
          <w:rFonts w:ascii="Arial" w:hAnsi="Arial" w:cs="Arial"/>
        </w:rPr>
      </w:pPr>
    </w:p>
    <w:p w:rsidR="000278F9" w:rsidRPr="007122F3" w:rsidRDefault="00612EAD" w:rsidP="00012E29">
      <w:pPr>
        <w:numPr>
          <w:ilvl w:val="0"/>
          <w:numId w:val="4"/>
        </w:numPr>
        <w:spacing w:before="113"/>
        <w:rPr>
          <w:rFonts w:ascii="Arial" w:hAnsi="Arial" w:cs="Arial"/>
        </w:rPr>
      </w:pPr>
      <w:r w:rsidRPr="00612EAD">
        <w:rPr>
          <w:rFonts w:ascii="Arial" w:hAnsi="Arial" w:cs="Arial"/>
        </w:rPr>
        <w:t xml:space="preserve">Es ist uns </w:t>
      </w:r>
      <w:proofErr w:type="spellStart"/>
      <w:r w:rsidRPr="00612EAD">
        <w:rPr>
          <w:rFonts w:ascii="Arial" w:hAnsi="Arial" w:cs="Arial"/>
        </w:rPr>
        <w:t>ausserdem</w:t>
      </w:r>
      <w:proofErr w:type="spellEnd"/>
      <w:r w:rsidRPr="00612EAD">
        <w:rPr>
          <w:rFonts w:ascii="Arial" w:hAnsi="Arial" w:cs="Arial"/>
        </w:rPr>
        <w:t xml:space="preserve"> </w:t>
      </w:r>
      <w:r w:rsidR="000278F9">
        <w:rPr>
          <w:rFonts w:ascii="Arial" w:hAnsi="Arial" w:cs="Arial"/>
        </w:rPr>
        <w:t xml:space="preserve">ein </w:t>
      </w:r>
      <w:r w:rsidRPr="00612EAD">
        <w:rPr>
          <w:rFonts w:ascii="Arial" w:hAnsi="Arial" w:cs="Arial"/>
        </w:rPr>
        <w:t>Anliegen, Sie im Zusammenhang mit Ihrem Austritt auf folgende Sachverhalte hinzuweisen:</w:t>
      </w:r>
      <w:r w:rsidR="007122F3">
        <w:rPr>
          <w:rFonts w:ascii="Arial" w:hAnsi="Arial" w:cs="Arial"/>
        </w:rPr>
        <w:t xml:space="preserve"> </w:t>
      </w:r>
      <w:r w:rsidRPr="007122F3">
        <w:rPr>
          <w:rFonts w:ascii="Arial" w:hAnsi="Arial" w:cs="Arial"/>
        </w:rPr>
        <w:t>•</w:t>
      </w:r>
      <w:r w:rsidR="007122F3">
        <w:rPr>
          <w:rFonts w:ascii="Arial" w:hAnsi="Arial" w:cs="Arial"/>
        </w:rPr>
        <w:t xml:space="preserve"> </w:t>
      </w:r>
      <w:r w:rsidRPr="007122F3">
        <w:rPr>
          <w:rFonts w:ascii="Arial" w:hAnsi="Arial" w:cs="Arial"/>
        </w:rPr>
        <w:t>Finanzielle Not sollte niemals ein Austritt</w:t>
      </w:r>
      <w:r w:rsidRPr="007122F3">
        <w:rPr>
          <w:rFonts w:ascii="Arial" w:hAnsi="Arial" w:cs="Arial"/>
        </w:rPr>
        <w:t>s</w:t>
      </w:r>
      <w:r w:rsidRPr="007122F3">
        <w:rPr>
          <w:rFonts w:ascii="Arial" w:hAnsi="Arial" w:cs="Arial"/>
        </w:rPr>
        <w:t>grund aus der Kirche sein müssen. Wenn das Budget für die Kirchensteuer nicht ausreicht, wenden Sie sich ungeniert an eine der unter-zeichnenden Personen.</w:t>
      </w:r>
      <w:r w:rsidR="007122F3">
        <w:rPr>
          <w:rFonts w:ascii="Arial" w:hAnsi="Arial" w:cs="Arial"/>
        </w:rPr>
        <w:t xml:space="preserve"> </w:t>
      </w:r>
      <w:r w:rsidRPr="007122F3">
        <w:rPr>
          <w:rFonts w:ascii="Arial" w:hAnsi="Arial" w:cs="Arial"/>
        </w:rPr>
        <w:t>•</w:t>
      </w:r>
      <w:r w:rsidR="007122F3">
        <w:rPr>
          <w:rFonts w:ascii="Arial" w:hAnsi="Arial" w:cs="Arial"/>
        </w:rPr>
        <w:t xml:space="preserve"> </w:t>
      </w:r>
      <w:r w:rsidRPr="007122F3">
        <w:rPr>
          <w:rFonts w:ascii="Arial" w:hAnsi="Arial" w:cs="Arial"/>
        </w:rPr>
        <w:t>Ein religiöser Lebensweg verläuft meist nicht gradlinig. Falls Sie aufgrund von ne</w:t>
      </w:r>
      <w:r w:rsidRPr="007122F3">
        <w:rPr>
          <w:rFonts w:ascii="Arial" w:hAnsi="Arial" w:cs="Arial"/>
        </w:rPr>
        <w:t>u</w:t>
      </w:r>
      <w:r w:rsidRPr="007122F3">
        <w:rPr>
          <w:rFonts w:ascii="Arial" w:hAnsi="Arial" w:cs="Arial"/>
        </w:rPr>
        <w:t>en Überlegungen und Erfahrungen auf Ihren Entscheid zurückkommen möchten, besteht je-derzeit die Möglichkeit für einen Wiedereintritt.</w:t>
      </w:r>
    </w:p>
    <w:sectPr w:rsidR="000278F9" w:rsidRPr="007122F3" w:rsidSect="00FA306D">
      <w:footerReference w:type="even" r:id="rId9"/>
      <w:footerReference w:type="default" r:id="rId10"/>
      <w:footerReference w:type="first" r:id="rId11"/>
      <w:type w:val="continuous"/>
      <w:pgSz w:w="11906" w:h="16838" w:code="9"/>
      <w:pgMar w:top="2268" w:right="1134" w:bottom="1134" w:left="192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FE1" w:rsidRDefault="00B72FE1">
      <w:r>
        <w:separator/>
      </w:r>
    </w:p>
  </w:endnote>
  <w:endnote w:type="continuationSeparator" w:id="0">
    <w:p w:rsidR="00B72FE1" w:rsidRDefault="00B7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E1" w:rsidRDefault="00B835E1" w:rsidP="00B32D79">
    <w:pPr>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rsidR="00B835E1" w:rsidRDefault="00B835E1" w:rsidP="00DC6CD7">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E1" w:rsidRPr="003A747C" w:rsidRDefault="00B835E1" w:rsidP="00B32D79">
    <w:pPr>
      <w:framePr w:wrap="around" w:vAnchor="text" w:hAnchor="margin" w:y="1"/>
      <w:rPr>
        <w:rStyle w:val="Seitenzahl"/>
        <w:b/>
      </w:rPr>
    </w:pPr>
    <w:r w:rsidRPr="003A747C">
      <w:rPr>
        <w:rStyle w:val="Seitenzahl"/>
      </w:rPr>
      <w:t xml:space="preserve">Seite </w:t>
    </w:r>
    <w:r w:rsidRPr="003A747C">
      <w:rPr>
        <w:rStyle w:val="Seitenzahl"/>
        <w:b/>
      </w:rPr>
      <w:fldChar w:fldCharType="begin"/>
    </w:r>
    <w:r w:rsidRPr="003A747C">
      <w:rPr>
        <w:rStyle w:val="Seitenzahl"/>
      </w:rPr>
      <w:instrText xml:space="preserve">PAGE  </w:instrText>
    </w:r>
    <w:r w:rsidRPr="003A747C">
      <w:rPr>
        <w:rStyle w:val="Seitenzahl"/>
        <w:b/>
      </w:rPr>
      <w:fldChar w:fldCharType="separate"/>
    </w:r>
    <w:r w:rsidR="00FE70E0">
      <w:rPr>
        <w:rStyle w:val="Seitenzahl"/>
        <w:noProof/>
      </w:rPr>
      <w:t>2</w:t>
    </w:r>
    <w:r w:rsidRPr="003A747C">
      <w:rPr>
        <w:rStyle w:val="Seitenzahl"/>
        <w:b/>
      </w:rPr>
      <w:fldChar w:fldCharType="end"/>
    </w:r>
    <w:r w:rsidRPr="003A747C">
      <w:rPr>
        <w:rStyle w:val="Seitenzahl"/>
      </w:rPr>
      <w:t xml:space="preserve"> von </w:t>
    </w:r>
    <w:r w:rsidRPr="003A747C">
      <w:rPr>
        <w:rStyle w:val="Seitenzahl"/>
        <w:b/>
      </w:rPr>
      <w:fldChar w:fldCharType="begin"/>
    </w:r>
    <w:r w:rsidRPr="003A747C">
      <w:rPr>
        <w:rStyle w:val="Seitenzahl"/>
      </w:rPr>
      <w:instrText xml:space="preserve"> NUMPAGES </w:instrText>
    </w:r>
    <w:r w:rsidRPr="003A747C">
      <w:rPr>
        <w:rStyle w:val="Seitenzahl"/>
        <w:b/>
      </w:rPr>
      <w:fldChar w:fldCharType="separate"/>
    </w:r>
    <w:r w:rsidR="00FE70E0">
      <w:rPr>
        <w:rStyle w:val="Seitenzahl"/>
        <w:noProof/>
      </w:rPr>
      <w:t>2</w:t>
    </w:r>
    <w:r w:rsidRPr="003A747C">
      <w:rPr>
        <w:rStyle w:val="Seitenzahl"/>
        <w:b/>
      </w:rPr>
      <w:fldChar w:fldCharType="end"/>
    </w:r>
  </w:p>
  <w:p w:rsidR="00B835E1" w:rsidRPr="00DC6CD7" w:rsidRDefault="00B835E1" w:rsidP="00B32D79">
    <w:pPr>
      <w:pStyle w:val="Brieftext"/>
      <w:ind w:firstLine="360"/>
      <w:rPr>
        <w:rStyle w:val="Seitenzahl"/>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E1" w:rsidRDefault="00B835E1" w:rsidP="005469E1">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FE1" w:rsidRDefault="00B72FE1">
      <w:r>
        <w:separator/>
      </w:r>
    </w:p>
  </w:footnote>
  <w:footnote w:type="continuationSeparator" w:id="0">
    <w:p w:rsidR="00B72FE1" w:rsidRDefault="00B72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00E3"/>
    <w:multiLevelType w:val="hybridMultilevel"/>
    <w:tmpl w:val="E132DEFE"/>
    <w:lvl w:ilvl="0" w:tplc="D6D65A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4CD14D0"/>
    <w:multiLevelType w:val="hybridMultilevel"/>
    <w:tmpl w:val="1444D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90C64C6"/>
    <w:multiLevelType w:val="hybridMultilevel"/>
    <w:tmpl w:val="E9AACA2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22E30CB"/>
    <w:multiLevelType w:val="hybridMultilevel"/>
    <w:tmpl w:val="FC2A6FC6"/>
    <w:lvl w:ilvl="0" w:tplc="7E5E488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hdrShapeDefaults>
    <o:shapedefaults v:ext="edit" spidmax="327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FE1"/>
    <w:rsid w:val="00012E29"/>
    <w:rsid w:val="0002324F"/>
    <w:rsid w:val="000278F9"/>
    <w:rsid w:val="00067BD2"/>
    <w:rsid w:val="00087CFD"/>
    <w:rsid w:val="000B65E8"/>
    <w:rsid w:val="000C2A1F"/>
    <w:rsid w:val="000C6FED"/>
    <w:rsid w:val="000E3C37"/>
    <w:rsid w:val="000F10D6"/>
    <w:rsid w:val="000F1E18"/>
    <w:rsid w:val="000F3A0B"/>
    <w:rsid w:val="000F66E2"/>
    <w:rsid w:val="00102EA1"/>
    <w:rsid w:val="00107798"/>
    <w:rsid w:val="0017020A"/>
    <w:rsid w:val="00187F93"/>
    <w:rsid w:val="001958F9"/>
    <w:rsid w:val="001A79B6"/>
    <w:rsid w:val="001A7B46"/>
    <w:rsid w:val="001C7613"/>
    <w:rsid w:val="001F1B0F"/>
    <w:rsid w:val="00210A3A"/>
    <w:rsid w:val="00213CD2"/>
    <w:rsid w:val="0024107B"/>
    <w:rsid w:val="00255C48"/>
    <w:rsid w:val="00270F8A"/>
    <w:rsid w:val="00287ECA"/>
    <w:rsid w:val="002C6333"/>
    <w:rsid w:val="002D0626"/>
    <w:rsid w:val="002E4974"/>
    <w:rsid w:val="002F4E63"/>
    <w:rsid w:val="00327374"/>
    <w:rsid w:val="00341D90"/>
    <w:rsid w:val="00352A49"/>
    <w:rsid w:val="003A747C"/>
    <w:rsid w:val="003C5E84"/>
    <w:rsid w:val="003E4F4E"/>
    <w:rsid w:val="003E64DD"/>
    <w:rsid w:val="004002EB"/>
    <w:rsid w:val="00414F6F"/>
    <w:rsid w:val="004155F1"/>
    <w:rsid w:val="004436B9"/>
    <w:rsid w:val="004B4BAA"/>
    <w:rsid w:val="004C432A"/>
    <w:rsid w:val="004E393A"/>
    <w:rsid w:val="004E4EA3"/>
    <w:rsid w:val="004F4274"/>
    <w:rsid w:val="005420CB"/>
    <w:rsid w:val="005469E1"/>
    <w:rsid w:val="00586D23"/>
    <w:rsid w:val="005913F8"/>
    <w:rsid w:val="005966A2"/>
    <w:rsid w:val="005979D4"/>
    <w:rsid w:val="005B09F9"/>
    <w:rsid w:val="005F252D"/>
    <w:rsid w:val="00612EAD"/>
    <w:rsid w:val="00622081"/>
    <w:rsid w:val="00630857"/>
    <w:rsid w:val="00667865"/>
    <w:rsid w:val="00671A00"/>
    <w:rsid w:val="00674C0B"/>
    <w:rsid w:val="006A253E"/>
    <w:rsid w:val="0070340E"/>
    <w:rsid w:val="0071142A"/>
    <w:rsid w:val="007122F3"/>
    <w:rsid w:val="007428DE"/>
    <w:rsid w:val="007549E5"/>
    <w:rsid w:val="00776577"/>
    <w:rsid w:val="00780C5E"/>
    <w:rsid w:val="00793365"/>
    <w:rsid w:val="007A6D82"/>
    <w:rsid w:val="007B07BB"/>
    <w:rsid w:val="007C6365"/>
    <w:rsid w:val="007D32B5"/>
    <w:rsid w:val="007D77E3"/>
    <w:rsid w:val="00802AB9"/>
    <w:rsid w:val="00835C82"/>
    <w:rsid w:val="0084580D"/>
    <w:rsid w:val="00865805"/>
    <w:rsid w:val="008739B7"/>
    <w:rsid w:val="008863F3"/>
    <w:rsid w:val="008944DA"/>
    <w:rsid w:val="008A35BF"/>
    <w:rsid w:val="008B0D18"/>
    <w:rsid w:val="008E7718"/>
    <w:rsid w:val="009031DF"/>
    <w:rsid w:val="00922905"/>
    <w:rsid w:val="00932D73"/>
    <w:rsid w:val="009506D4"/>
    <w:rsid w:val="00954304"/>
    <w:rsid w:val="00A21253"/>
    <w:rsid w:val="00A443A5"/>
    <w:rsid w:val="00A4759F"/>
    <w:rsid w:val="00A513E0"/>
    <w:rsid w:val="00AA31F3"/>
    <w:rsid w:val="00AF0864"/>
    <w:rsid w:val="00B1171E"/>
    <w:rsid w:val="00B1172C"/>
    <w:rsid w:val="00B32D79"/>
    <w:rsid w:val="00B33262"/>
    <w:rsid w:val="00B4183B"/>
    <w:rsid w:val="00B50288"/>
    <w:rsid w:val="00B5216C"/>
    <w:rsid w:val="00B72FE1"/>
    <w:rsid w:val="00B835E1"/>
    <w:rsid w:val="00BA1FB9"/>
    <w:rsid w:val="00BA640D"/>
    <w:rsid w:val="00BB72AA"/>
    <w:rsid w:val="00C75DE9"/>
    <w:rsid w:val="00C82E6D"/>
    <w:rsid w:val="00C82F0E"/>
    <w:rsid w:val="00C86662"/>
    <w:rsid w:val="00CA47FD"/>
    <w:rsid w:val="00CA4F73"/>
    <w:rsid w:val="00CA6E1D"/>
    <w:rsid w:val="00CC5C37"/>
    <w:rsid w:val="00CD3CE7"/>
    <w:rsid w:val="00CF1366"/>
    <w:rsid w:val="00D046F9"/>
    <w:rsid w:val="00D07358"/>
    <w:rsid w:val="00D3014A"/>
    <w:rsid w:val="00D32302"/>
    <w:rsid w:val="00D345CA"/>
    <w:rsid w:val="00D51814"/>
    <w:rsid w:val="00D95510"/>
    <w:rsid w:val="00DB1DA5"/>
    <w:rsid w:val="00DC6CD7"/>
    <w:rsid w:val="00DD43A4"/>
    <w:rsid w:val="00E00563"/>
    <w:rsid w:val="00E02C95"/>
    <w:rsid w:val="00E03238"/>
    <w:rsid w:val="00E1757C"/>
    <w:rsid w:val="00E41E3B"/>
    <w:rsid w:val="00E44895"/>
    <w:rsid w:val="00E657CD"/>
    <w:rsid w:val="00EA026E"/>
    <w:rsid w:val="00EC5DF6"/>
    <w:rsid w:val="00EE1BDC"/>
    <w:rsid w:val="00EE2AB7"/>
    <w:rsid w:val="00F20C96"/>
    <w:rsid w:val="00F525E4"/>
    <w:rsid w:val="00F60BD7"/>
    <w:rsid w:val="00F8079D"/>
    <w:rsid w:val="00FA306D"/>
    <w:rsid w:val="00FD3DA5"/>
    <w:rsid w:val="00FE4A5E"/>
    <w:rsid w:val="00FE70E0"/>
    <w:rsid w:val="00FF04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72FE1"/>
    <w:pPr>
      <w:spacing w:line="255" w:lineRule="exact"/>
    </w:pPr>
    <w:rPr>
      <w:rFonts w:ascii="Courier New" w:hAnsi="Courier New"/>
      <w:sz w:val="22"/>
    </w:rPr>
  </w:style>
  <w:style w:type="paragraph" w:styleId="berschrift1">
    <w:name w:val="heading 1"/>
    <w:basedOn w:val="Standard"/>
    <w:next w:val="Standard"/>
    <w:qFormat/>
    <w:rsid w:val="00DC6CD7"/>
    <w:pPr>
      <w:keepNext/>
      <w:spacing w:before="240" w:after="60"/>
      <w:outlineLvl w:val="0"/>
    </w:pPr>
    <w:rPr>
      <w:rFonts w:ascii="Arial" w:hAnsi="Arial"/>
      <w:b/>
      <w:bCs/>
      <w:kern w:val="32"/>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adresse">
    <w:name w:val="Absenderadresse"/>
    <w:rsid w:val="0002324F"/>
    <w:pPr>
      <w:framePr w:w="3119" w:h="2835" w:hRule="exact" w:wrap="around" w:vAnchor="page" w:hAnchor="page" w:x="8223" w:y="1986"/>
      <w:spacing w:line="200" w:lineRule="exact"/>
    </w:pPr>
    <w:rPr>
      <w:rFonts w:ascii="Arial" w:hAnsi="Arial" w:cs="Arial"/>
      <w:color w:val="000000"/>
      <w:sz w:val="17"/>
      <w:szCs w:val="16"/>
      <w:lang w:val="de-CH"/>
    </w:rPr>
  </w:style>
  <w:style w:type="character" w:styleId="Hyperlink">
    <w:name w:val="Hyperlink"/>
    <w:basedOn w:val="Absatz-Standardschriftart"/>
    <w:rsid w:val="00E02C95"/>
    <w:rPr>
      <w:color w:val="0000FF"/>
      <w:u w:val="single"/>
    </w:rPr>
  </w:style>
  <w:style w:type="paragraph" w:customStyle="1" w:styleId="Empfngeradresse">
    <w:name w:val="Empfängeradresse"/>
    <w:rsid w:val="003A747C"/>
    <w:pPr>
      <w:spacing w:line="240" w:lineRule="exact"/>
    </w:pPr>
    <w:rPr>
      <w:rFonts w:ascii="Arial" w:hAnsi="Arial" w:cs="Arial"/>
      <w:color w:val="000000"/>
      <w:szCs w:val="16"/>
      <w:lang w:val="de-CH"/>
    </w:rPr>
  </w:style>
  <w:style w:type="paragraph" w:customStyle="1" w:styleId="Betreff">
    <w:name w:val="Betreff"/>
    <w:basedOn w:val="Brieftext"/>
    <w:rsid w:val="0084580D"/>
    <w:rPr>
      <w:b/>
    </w:rPr>
  </w:style>
  <w:style w:type="character" w:styleId="Seitenzahl">
    <w:name w:val="page number"/>
    <w:aliases w:val="Pagina"/>
    <w:basedOn w:val="Absatz-Standardschriftart"/>
    <w:rsid w:val="003A747C"/>
    <w:rPr>
      <w:rFonts w:ascii="Arial" w:hAnsi="Arial"/>
      <w:sz w:val="17"/>
    </w:rPr>
  </w:style>
  <w:style w:type="paragraph" w:customStyle="1" w:styleId="Brieftext">
    <w:name w:val="Brieftext"/>
    <w:basedOn w:val="Standard"/>
    <w:rsid w:val="00AA31F3"/>
    <w:pPr>
      <w:spacing w:line="240" w:lineRule="exact"/>
    </w:pPr>
    <w:rPr>
      <w:rFonts w:ascii="Arial" w:hAnsi="Arial"/>
      <w:sz w:val="20"/>
      <w:szCs w:val="24"/>
    </w:rPr>
  </w:style>
  <w:style w:type="paragraph" w:customStyle="1" w:styleId="Datumzeile">
    <w:name w:val="Datumzeile"/>
    <w:next w:val="Brieftext"/>
    <w:rsid w:val="00E02C95"/>
    <w:pPr>
      <w:spacing w:after="120" w:line="200" w:lineRule="exact"/>
      <w:ind w:left="6010"/>
    </w:pPr>
    <w:rPr>
      <w:rFonts w:ascii="Arial" w:hAnsi="Arial"/>
      <w:sz w:val="17"/>
      <w:szCs w:val="24"/>
    </w:rPr>
  </w:style>
  <w:style w:type="paragraph" w:customStyle="1" w:styleId="EinfacherAbsatz">
    <w:name w:val="[Einfacher Absatz]"/>
    <w:basedOn w:val="Standard"/>
    <w:rsid w:val="00AA31F3"/>
    <w:pPr>
      <w:autoSpaceDE w:val="0"/>
      <w:autoSpaceDN w:val="0"/>
      <w:adjustRightInd w:val="0"/>
      <w:spacing w:line="288" w:lineRule="auto"/>
      <w:textAlignment w:val="center"/>
    </w:pPr>
    <w:rPr>
      <w:rFonts w:ascii="Times" w:hAnsi="Times" w:cs="Times"/>
      <w:color w:val="000000"/>
      <w:sz w:val="24"/>
      <w:szCs w:val="24"/>
      <w:lang w:eastAsia="de-CH"/>
    </w:rPr>
  </w:style>
  <w:style w:type="paragraph" w:styleId="Sprechblasentext">
    <w:name w:val="Balloon Text"/>
    <w:basedOn w:val="Standard"/>
    <w:link w:val="SprechblasentextZchn"/>
    <w:rsid w:val="003E64DD"/>
    <w:pPr>
      <w:spacing w:line="240" w:lineRule="auto"/>
    </w:pPr>
    <w:rPr>
      <w:rFonts w:ascii="Tahoma" w:hAnsi="Tahoma" w:cs="Tahoma"/>
      <w:b/>
      <w:sz w:val="16"/>
      <w:szCs w:val="16"/>
    </w:rPr>
  </w:style>
  <w:style w:type="character" w:customStyle="1" w:styleId="SprechblasentextZchn">
    <w:name w:val="Sprechblasentext Zchn"/>
    <w:basedOn w:val="Absatz-Standardschriftart"/>
    <w:link w:val="Sprechblasentext"/>
    <w:rsid w:val="003E64DD"/>
    <w:rPr>
      <w:rFonts w:ascii="Tahoma" w:hAnsi="Tahoma" w:cs="Tahoma"/>
      <w:b/>
      <w:sz w:val="16"/>
      <w:szCs w:val="16"/>
    </w:rPr>
  </w:style>
  <w:style w:type="paragraph" w:styleId="Listenabsatz">
    <w:name w:val="List Paragraph"/>
    <w:basedOn w:val="Standard"/>
    <w:uiPriority w:val="34"/>
    <w:qFormat/>
    <w:rsid w:val="007122F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897">
      <w:bodyDiv w:val="1"/>
      <w:marLeft w:val="0"/>
      <w:marRight w:val="0"/>
      <w:marTop w:val="0"/>
      <w:marBottom w:val="0"/>
      <w:divBdr>
        <w:top w:val="none" w:sz="0" w:space="0" w:color="auto"/>
        <w:left w:val="none" w:sz="0" w:space="0" w:color="auto"/>
        <w:bottom w:val="none" w:sz="0" w:space="0" w:color="auto"/>
        <w:right w:val="none" w:sz="0" w:space="0" w:color="auto"/>
      </w:divBdr>
    </w:div>
    <w:div w:id="241069128">
      <w:bodyDiv w:val="1"/>
      <w:marLeft w:val="0"/>
      <w:marRight w:val="0"/>
      <w:marTop w:val="0"/>
      <w:marBottom w:val="0"/>
      <w:divBdr>
        <w:top w:val="none" w:sz="0" w:space="0" w:color="auto"/>
        <w:left w:val="none" w:sz="0" w:space="0" w:color="auto"/>
        <w:bottom w:val="none" w:sz="0" w:space="0" w:color="auto"/>
        <w:right w:val="none" w:sz="0" w:space="0" w:color="auto"/>
      </w:divBdr>
    </w:div>
    <w:div w:id="126603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Kurse\Kurse%202012\Fragerundlau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Fragerundlauf.dotx</Template>
  <TotalTime>0</TotalTime>
  <Pages>2</Pages>
  <Words>652</Words>
  <Characters>4109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Zürich,</vt:lpstr>
    </vt:vector>
  </TitlesOfParts>
  <Company>Landeskirche Zürich</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dc:title>
  <dc:creator>Ev. Ref. Landeskirche</dc:creator>
  <cp:lastModifiedBy>Ev. Ref. Landeskirche</cp:lastModifiedBy>
  <cp:revision>2</cp:revision>
  <cp:lastPrinted>2016-03-15T07:51:00Z</cp:lastPrinted>
  <dcterms:created xsi:type="dcterms:W3CDTF">2016-03-15T08:00:00Z</dcterms:created>
  <dcterms:modified xsi:type="dcterms:W3CDTF">2016-03-15T08:00:00Z</dcterms:modified>
</cp:coreProperties>
</file>